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95A51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ABCB2B2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037A3A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037A3A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4205824" w14:textId="77777777" w:rsidR="00295A51" w:rsidRPr="00450DE8" w:rsidRDefault="00295A51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364"/>
        <w:gridCol w:w="1059"/>
        <w:gridCol w:w="2020"/>
        <w:gridCol w:w="992"/>
        <w:gridCol w:w="1984"/>
      </w:tblGrid>
      <w:tr w:rsidR="000B5E2E" w:rsidRPr="00450DE8" w14:paraId="05E7FE78" w14:textId="77777777" w:rsidTr="001B68F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B68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2AD88410" w:rsidR="000B5E2E" w:rsidRPr="00450DE8" w:rsidRDefault="000E521C" w:rsidP="001B68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0B5E2E" w:rsidRPr="00450DE8" w14:paraId="6CB2765D" w14:textId="77777777" w:rsidTr="001B68F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B68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36B57663" w:rsidR="000B5E2E" w:rsidRPr="000E521C" w:rsidRDefault="00637097" w:rsidP="001B68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B68FD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B68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22DEDD97" w:rsidR="000B5E2E" w:rsidRPr="000E521C" w:rsidRDefault="00985D4C" w:rsidP="001B68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МБОУ «СОШ №87»</w:t>
            </w:r>
          </w:p>
        </w:tc>
      </w:tr>
      <w:tr w:rsidR="000B5E2E" w:rsidRPr="00450DE8" w14:paraId="6A796314" w14:textId="77777777" w:rsidTr="001B68F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B68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3AF6D35C" w:rsidR="000B5E2E" w:rsidRPr="000E521C" w:rsidRDefault="00037A3A" w:rsidP="001B68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985D4C" w:rsidRPr="000E521C">
              <w:rPr>
                <w:sz w:val="24"/>
                <w:szCs w:val="24"/>
              </w:rPr>
              <w:t>класс</w:t>
            </w:r>
          </w:p>
        </w:tc>
      </w:tr>
      <w:tr w:rsidR="000B5E2E" w:rsidRPr="00450DE8" w14:paraId="0FA9A5A3" w14:textId="77777777" w:rsidTr="001B68F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B68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5AE81F1" w:rsidR="000B5E2E" w:rsidRPr="009E0854" w:rsidRDefault="000E521C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AA2523">
              <w:rPr>
                <w:sz w:val="24"/>
                <w:szCs w:val="24"/>
              </w:rPr>
              <w:t>1</w:t>
            </w:r>
            <w:r w:rsidR="00037A3A">
              <w:rPr>
                <w:sz w:val="24"/>
                <w:szCs w:val="24"/>
              </w:rPr>
              <w:t>2</w:t>
            </w:r>
            <w:r w:rsidRPr="00AA2523">
              <w:rPr>
                <w:sz w:val="24"/>
                <w:szCs w:val="24"/>
              </w:rPr>
              <w:t>.10.202</w:t>
            </w:r>
            <w:r w:rsidR="00037A3A">
              <w:rPr>
                <w:sz w:val="24"/>
                <w:szCs w:val="24"/>
              </w:rPr>
              <w:t>4</w:t>
            </w:r>
            <w:r w:rsidRPr="00AA2523">
              <w:rPr>
                <w:sz w:val="24"/>
                <w:szCs w:val="24"/>
              </w:rPr>
              <w:t>-</w:t>
            </w:r>
            <w:r w:rsidR="00037A3A">
              <w:rPr>
                <w:sz w:val="24"/>
                <w:szCs w:val="24"/>
              </w:rPr>
              <w:t>2</w:t>
            </w:r>
            <w:r w:rsidRPr="00AA2523">
              <w:rPr>
                <w:sz w:val="24"/>
                <w:szCs w:val="24"/>
              </w:rPr>
              <w:t>2.10.202</w:t>
            </w:r>
            <w:r w:rsidR="00037A3A">
              <w:rPr>
                <w:sz w:val="24"/>
                <w:szCs w:val="24"/>
              </w:rPr>
              <w:t>4</w:t>
            </w:r>
          </w:p>
        </w:tc>
      </w:tr>
      <w:tr w:rsidR="000B5E2E" w:rsidRPr="00450DE8" w14:paraId="75C5920C" w14:textId="77777777" w:rsidTr="00C7186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B68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1B68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1B68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B68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1B68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B68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1B68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37A3A" w:rsidRPr="00450DE8" w14:paraId="4DAA91E4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1EC1" w14:textId="7AAB697A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78B4" w14:textId="22739FCD" w:rsidR="00037A3A" w:rsidRDefault="00037A3A" w:rsidP="00C7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Рюмина А</w:t>
            </w:r>
            <w:r w:rsidR="00295A51">
              <w:rPr>
                <w:sz w:val="24"/>
                <w:szCs w:val="24"/>
              </w:rPr>
              <w:t>.</w:t>
            </w:r>
            <w:r w:rsidR="00C71869">
              <w:rPr>
                <w:sz w:val="24"/>
                <w:szCs w:val="24"/>
              </w:rPr>
              <w:t xml:space="preserve"> Л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59C6" w14:textId="64202491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C63E" w14:textId="70341138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ECAC" w14:textId="67D3FBB6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381B6B">
              <w:rPr>
                <w:sz w:val="24"/>
                <w:szCs w:val="24"/>
              </w:rPr>
              <w:t>,31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6C81" w14:textId="529E79A7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37A3A" w:rsidRPr="00450DE8" w14:paraId="62D5EAB2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4143" w14:textId="1757AFD8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91BD" w14:textId="42AC6790" w:rsidR="00037A3A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Лобатая П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D6CD" w14:textId="5C7E48A0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59D3" w14:textId="32B2EE77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EE76" w14:textId="4A6C6E6D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</w:t>
            </w:r>
            <w:r w:rsidR="00381B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F38B" w14:textId="22D6FBBC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37A3A" w:rsidRPr="00450DE8" w14:paraId="5D59FB82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3037" w14:textId="73F3ADA2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9228" w14:textId="72BF1351" w:rsidR="00037A3A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Тупикина Ж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95A51">
              <w:rPr>
                <w:sz w:val="24"/>
                <w:szCs w:val="24"/>
              </w:rPr>
              <w:t>Ю.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031D" w14:textId="73B4FD63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4FAA" w14:textId="1573248C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2EAF" w14:textId="611CC38C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381B6B">
              <w:rPr>
                <w:sz w:val="24"/>
                <w:szCs w:val="24"/>
              </w:rPr>
              <w:t>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C811" w14:textId="1DDCD6B2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37A3A" w:rsidRPr="00450DE8" w14:paraId="3BE42E96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B7BB" w14:textId="71AEB0B2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3CE0" w14:textId="0BEA120F" w:rsidR="00037A3A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Терновая А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4334" w14:textId="0169A1F3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F608" w14:textId="7D4DD61D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906F" w14:textId="1FE20F0C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381B6B">
              <w:rPr>
                <w:sz w:val="24"/>
                <w:szCs w:val="24"/>
              </w:rPr>
              <w:t>,36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D229" w14:textId="7D738D1A" w:rsidR="00037A3A" w:rsidRDefault="001437BC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37A3A" w:rsidRPr="00450DE8" w14:paraId="0BFE75EB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92B6" w14:textId="513CF999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29E1" w14:textId="0282B5A5" w:rsidR="00037A3A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Ильиных Ю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8DCE" w14:textId="4C7698CE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F559" w14:textId="2E1C0CC6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2530" w14:textId="400B3BDE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81B6B">
              <w:rPr>
                <w:sz w:val="24"/>
                <w:szCs w:val="24"/>
              </w:rPr>
              <w:t>,42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4B58" w14:textId="36E791CA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FB">
              <w:rPr>
                <w:sz w:val="24"/>
                <w:szCs w:val="24"/>
              </w:rPr>
              <w:t>Участник</w:t>
            </w:r>
          </w:p>
        </w:tc>
      </w:tr>
      <w:tr w:rsidR="00037A3A" w:rsidRPr="00450DE8" w14:paraId="0ABE136E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6B3F" w14:textId="7EA81FE0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45E5" w14:textId="11B15496" w:rsidR="00037A3A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Порватова </w:t>
            </w:r>
            <w:r w:rsidR="00295A51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А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659E" w14:textId="7CD0F325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28F4" w14:textId="0522D3B0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E837" w14:textId="5FC0F2D1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381B6B">
              <w:rPr>
                <w:sz w:val="24"/>
                <w:szCs w:val="24"/>
              </w:rPr>
              <w:t>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5C12" w14:textId="6CD0D1EA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FB">
              <w:rPr>
                <w:sz w:val="24"/>
                <w:szCs w:val="24"/>
              </w:rPr>
              <w:t>Участник</w:t>
            </w:r>
          </w:p>
        </w:tc>
      </w:tr>
      <w:tr w:rsidR="00037A3A" w:rsidRPr="00450DE8" w14:paraId="4D973799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6C9B" w14:textId="393A9E4B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56BD" w14:textId="42C335FF" w:rsidR="00037A3A" w:rsidRDefault="00037A3A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1869">
              <w:rPr>
                <w:sz w:val="24"/>
                <w:szCs w:val="24"/>
              </w:rPr>
              <w:t>овригина С</w:t>
            </w:r>
            <w:r w:rsidR="00295A51">
              <w:rPr>
                <w:sz w:val="24"/>
                <w:szCs w:val="24"/>
              </w:rPr>
              <w:t>.</w:t>
            </w:r>
            <w:r w:rsidR="00C71869">
              <w:rPr>
                <w:sz w:val="24"/>
                <w:szCs w:val="24"/>
              </w:rPr>
              <w:t xml:space="preserve"> А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882C" w14:textId="770CD5B6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CF09" w14:textId="11669CB1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57F2" w14:textId="196657B7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381B6B">
              <w:rPr>
                <w:sz w:val="24"/>
                <w:szCs w:val="24"/>
              </w:rPr>
              <w:t>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CA49" w14:textId="6F80F2CA" w:rsidR="00037A3A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37A3A" w:rsidRPr="00450DE8" w14:paraId="1C253C93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7C24" w14:textId="424B89A4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776ADB98" w:rsidR="00037A3A" w:rsidRPr="00450DE8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Давтян А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26FB050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895FD02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08F58AE1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381B6B">
              <w:rPr>
                <w:sz w:val="24"/>
                <w:szCs w:val="24"/>
              </w:rPr>
              <w:t>,23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40EF2997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37A3A" w:rsidRPr="00450DE8" w14:paraId="08EB8059" w14:textId="77777777" w:rsidTr="00C7186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4464" w14:textId="4334DA84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6232F7A6" w:rsidR="00037A3A" w:rsidRPr="00450DE8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Юркевич Н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51CBB704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1D17ECE0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8444" w14:textId="639F5036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81B6B">
              <w:rPr>
                <w:sz w:val="24"/>
                <w:szCs w:val="24"/>
              </w:rPr>
              <w:t>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21B6996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37A3A" w:rsidRPr="00450DE8" w14:paraId="7A3DF1DE" w14:textId="77777777" w:rsidTr="00C7186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8C62" w14:textId="19A69CA9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1581882B" w:rsidR="00037A3A" w:rsidRPr="00450DE8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П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0F38F903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39E71B3A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006E" w14:textId="4760268D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381B6B">
              <w:rPr>
                <w:sz w:val="24"/>
                <w:szCs w:val="24"/>
              </w:rPr>
              <w:t>,39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60AE7043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37A3A" w:rsidRPr="00450DE8" w14:paraId="64EA3709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E34E" w14:textId="7183AD67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69C375EE" w:rsidR="00037A3A" w:rsidRPr="00450DE8" w:rsidRDefault="00C71869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А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17B5926D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720C4F57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33FD" w14:textId="1D282FE7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381B6B">
              <w:rPr>
                <w:sz w:val="24"/>
                <w:szCs w:val="24"/>
              </w:rPr>
              <w:t>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1F15B334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37A3A" w:rsidRPr="00450DE8" w14:paraId="1DFE4059" w14:textId="77777777" w:rsidTr="00C7186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D0AE" w14:textId="15A16BE1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799B" w14:textId="11885F7D" w:rsidR="00037A3A" w:rsidRPr="00450DE8" w:rsidRDefault="00037A3A" w:rsidP="00037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Коростелева М</w:t>
            </w:r>
            <w:r w:rsidR="00295A51">
              <w:rPr>
                <w:sz w:val="24"/>
                <w:szCs w:val="24"/>
              </w:rPr>
              <w:t>.</w:t>
            </w:r>
            <w:r w:rsidR="00C71869">
              <w:rPr>
                <w:sz w:val="24"/>
                <w:szCs w:val="24"/>
              </w:rPr>
              <w:t xml:space="preserve"> А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F358" w14:textId="2BBF2B20" w:rsidR="00037A3A" w:rsidRPr="005F681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81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4E1C" w14:textId="5D4CC38D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6B87" w14:textId="4A970F66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81B6B">
              <w:rPr>
                <w:sz w:val="24"/>
                <w:szCs w:val="24"/>
              </w:rPr>
              <w:t>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EE57" w14:textId="1E8884D8" w:rsidR="00037A3A" w:rsidRPr="00450DE8" w:rsidRDefault="00037A3A" w:rsidP="00037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6D0533C6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01BE36" w14:textId="2B82BDFD" w:rsidR="009B1622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BF6FE5" w14:textId="77777777" w:rsidR="00295A51" w:rsidRPr="00450DE8" w:rsidRDefault="00295A51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8C1526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 w:rsidR="00985D4C">
        <w:rPr>
          <w:sz w:val="24"/>
          <w:szCs w:val="24"/>
        </w:rPr>
        <w:t xml:space="preserve">– </w:t>
      </w:r>
      <w:r w:rsidR="005F6818">
        <w:rPr>
          <w:sz w:val="24"/>
          <w:szCs w:val="24"/>
        </w:rPr>
        <w:t>2</w:t>
      </w:r>
      <w:r w:rsidR="00295A51">
        <w:rPr>
          <w:sz w:val="24"/>
          <w:szCs w:val="24"/>
        </w:rPr>
        <w:t>8</w:t>
      </w:r>
      <w:r w:rsidR="00405C54">
        <w:rPr>
          <w:sz w:val="24"/>
          <w:szCs w:val="24"/>
        </w:rPr>
        <w:t xml:space="preserve"> октября</w:t>
      </w:r>
      <w:r w:rsidR="00985D4C">
        <w:rPr>
          <w:sz w:val="24"/>
          <w:szCs w:val="24"/>
        </w:rPr>
        <w:t xml:space="preserve"> 202</w:t>
      </w:r>
      <w:r w:rsidR="005F6818">
        <w:rPr>
          <w:sz w:val="24"/>
          <w:szCs w:val="24"/>
        </w:rPr>
        <w:t>4</w:t>
      </w:r>
    </w:p>
    <w:p w14:paraId="5CE86CF9" w14:textId="38348DFE" w:rsidR="00EE3B91" w:rsidRDefault="00EE3B91" w:rsidP="00277E98">
      <w:pPr>
        <w:ind w:left="5529"/>
        <w:rPr>
          <w:sz w:val="24"/>
          <w:szCs w:val="24"/>
        </w:rPr>
      </w:pPr>
    </w:p>
    <w:p w14:paraId="53380F08" w14:textId="28A583DE" w:rsidR="00295A51" w:rsidRDefault="00295A51" w:rsidP="00277E98">
      <w:pPr>
        <w:ind w:left="5529"/>
        <w:rPr>
          <w:sz w:val="24"/>
          <w:szCs w:val="24"/>
        </w:rPr>
      </w:pPr>
    </w:p>
    <w:p w14:paraId="70C0ACF1" w14:textId="2AB79CD4" w:rsidR="00295A51" w:rsidRDefault="00295A51" w:rsidP="00277E98">
      <w:pPr>
        <w:ind w:left="5529"/>
        <w:rPr>
          <w:sz w:val="24"/>
          <w:szCs w:val="24"/>
        </w:rPr>
      </w:pPr>
    </w:p>
    <w:p w14:paraId="61082D7B" w14:textId="11C5B7EE" w:rsidR="00295A51" w:rsidRDefault="00295A51" w:rsidP="00277E98">
      <w:pPr>
        <w:ind w:left="5529"/>
        <w:rPr>
          <w:sz w:val="24"/>
          <w:szCs w:val="24"/>
        </w:rPr>
      </w:pPr>
    </w:p>
    <w:p w14:paraId="692DDCAE" w14:textId="1F77FA65" w:rsidR="00295A51" w:rsidRDefault="00295A51" w:rsidP="00277E98">
      <w:pPr>
        <w:ind w:left="5529"/>
        <w:rPr>
          <w:sz w:val="24"/>
          <w:szCs w:val="24"/>
        </w:rPr>
      </w:pPr>
    </w:p>
    <w:p w14:paraId="58CDBFD8" w14:textId="6845A26C" w:rsidR="00295A51" w:rsidRDefault="00295A51" w:rsidP="00277E98">
      <w:pPr>
        <w:ind w:left="5529"/>
        <w:rPr>
          <w:sz w:val="24"/>
          <w:szCs w:val="24"/>
        </w:rPr>
      </w:pPr>
    </w:p>
    <w:p w14:paraId="52750B16" w14:textId="6F371C83" w:rsidR="00295A51" w:rsidRDefault="00295A51" w:rsidP="00277E98">
      <w:pPr>
        <w:ind w:left="5529"/>
        <w:rPr>
          <w:sz w:val="24"/>
          <w:szCs w:val="24"/>
        </w:rPr>
      </w:pPr>
    </w:p>
    <w:p w14:paraId="304DBF68" w14:textId="31B4CF53" w:rsidR="00295A51" w:rsidRDefault="00295A51" w:rsidP="00277E98">
      <w:pPr>
        <w:ind w:left="5529"/>
        <w:rPr>
          <w:sz w:val="24"/>
          <w:szCs w:val="24"/>
        </w:rPr>
      </w:pPr>
    </w:p>
    <w:p w14:paraId="00827521" w14:textId="27D41B87" w:rsidR="00295A51" w:rsidRDefault="00295A51" w:rsidP="00277E98">
      <w:pPr>
        <w:ind w:left="5529"/>
        <w:rPr>
          <w:sz w:val="24"/>
          <w:szCs w:val="24"/>
        </w:rPr>
      </w:pPr>
    </w:p>
    <w:p w14:paraId="0F30C7CA" w14:textId="5D6D42C5" w:rsidR="00295A51" w:rsidRDefault="00295A51" w:rsidP="00277E98">
      <w:pPr>
        <w:ind w:left="5529"/>
        <w:rPr>
          <w:sz w:val="24"/>
          <w:szCs w:val="24"/>
        </w:rPr>
      </w:pPr>
    </w:p>
    <w:p w14:paraId="43A77278" w14:textId="77777777" w:rsidR="00295A51" w:rsidRDefault="00295A51" w:rsidP="00277E98">
      <w:pPr>
        <w:ind w:left="5529"/>
        <w:rPr>
          <w:sz w:val="24"/>
          <w:szCs w:val="24"/>
        </w:rPr>
      </w:pPr>
    </w:p>
    <w:p w14:paraId="5192AF17" w14:textId="5BBE9C5A" w:rsidR="00C70FCD" w:rsidRDefault="00C70FCD" w:rsidP="00276FF2">
      <w:pPr>
        <w:rPr>
          <w:sz w:val="24"/>
          <w:szCs w:val="24"/>
        </w:rPr>
      </w:pPr>
      <w:bookmarkStart w:id="0" w:name="_GoBack"/>
      <w:bookmarkEnd w:id="0"/>
    </w:p>
    <w:sectPr w:rsidR="00C70FCD" w:rsidSect="00A62F90">
      <w:headerReference w:type="first" r:id="rId8"/>
      <w:pgSz w:w="11907" w:h="16840" w:code="9"/>
      <w:pgMar w:top="426" w:right="851" w:bottom="142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DC2F" w14:textId="77777777" w:rsidR="0048210A" w:rsidRDefault="0048210A">
      <w:r>
        <w:separator/>
      </w:r>
    </w:p>
  </w:endnote>
  <w:endnote w:type="continuationSeparator" w:id="0">
    <w:p w14:paraId="5A87EADD" w14:textId="77777777" w:rsidR="0048210A" w:rsidRDefault="0048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4D6B" w14:textId="77777777" w:rsidR="0048210A" w:rsidRDefault="0048210A">
      <w:r>
        <w:separator/>
      </w:r>
    </w:p>
  </w:footnote>
  <w:footnote w:type="continuationSeparator" w:id="0">
    <w:p w14:paraId="6739A18F" w14:textId="77777777" w:rsidR="0048210A" w:rsidRDefault="0048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F12104" w:rsidRDefault="00F12104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3232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0E59"/>
    <w:rsid w:val="00023C65"/>
    <w:rsid w:val="00025374"/>
    <w:rsid w:val="00027BF2"/>
    <w:rsid w:val="000305EE"/>
    <w:rsid w:val="000347AE"/>
    <w:rsid w:val="0003581F"/>
    <w:rsid w:val="00036200"/>
    <w:rsid w:val="000368E2"/>
    <w:rsid w:val="00036ECB"/>
    <w:rsid w:val="00037A3A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97E4D"/>
    <w:rsid w:val="000A1204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298F"/>
    <w:rsid w:val="000E3BB5"/>
    <w:rsid w:val="000E521C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3B67"/>
    <w:rsid w:val="001263A9"/>
    <w:rsid w:val="00126F9F"/>
    <w:rsid w:val="001307FE"/>
    <w:rsid w:val="001335F2"/>
    <w:rsid w:val="00135C4D"/>
    <w:rsid w:val="00136204"/>
    <w:rsid w:val="001410ED"/>
    <w:rsid w:val="0014355E"/>
    <w:rsid w:val="001437BC"/>
    <w:rsid w:val="00144246"/>
    <w:rsid w:val="00144E47"/>
    <w:rsid w:val="00147AD2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61B"/>
    <w:rsid w:val="001759E1"/>
    <w:rsid w:val="001768F8"/>
    <w:rsid w:val="00180A49"/>
    <w:rsid w:val="00180ED9"/>
    <w:rsid w:val="001810AD"/>
    <w:rsid w:val="00184AB8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8FD"/>
    <w:rsid w:val="001B6F79"/>
    <w:rsid w:val="001C133A"/>
    <w:rsid w:val="001D21BD"/>
    <w:rsid w:val="001D3B68"/>
    <w:rsid w:val="001E2138"/>
    <w:rsid w:val="001E2793"/>
    <w:rsid w:val="001E29DC"/>
    <w:rsid w:val="001E4AF2"/>
    <w:rsid w:val="001E6539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319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6FF2"/>
    <w:rsid w:val="00277053"/>
    <w:rsid w:val="00277E98"/>
    <w:rsid w:val="002803D5"/>
    <w:rsid w:val="00283AFB"/>
    <w:rsid w:val="00283FA9"/>
    <w:rsid w:val="00290582"/>
    <w:rsid w:val="00293327"/>
    <w:rsid w:val="00295A51"/>
    <w:rsid w:val="00297795"/>
    <w:rsid w:val="00297AD7"/>
    <w:rsid w:val="002A009C"/>
    <w:rsid w:val="002A1636"/>
    <w:rsid w:val="002A1ACE"/>
    <w:rsid w:val="002A237F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4E5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B6B"/>
    <w:rsid w:val="0038230F"/>
    <w:rsid w:val="00383BEE"/>
    <w:rsid w:val="00384230"/>
    <w:rsid w:val="00386FFE"/>
    <w:rsid w:val="00391047"/>
    <w:rsid w:val="00391AC4"/>
    <w:rsid w:val="0039447D"/>
    <w:rsid w:val="0039578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B32"/>
    <w:rsid w:val="003F3383"/>
    <w:rsid w:val="00405C54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210A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0DD"/>
    <w:rsid w:val="004D6E75"/>
    <w:rsid w:val="004E1C55"/>
    <w:rsid w:val="004E4CB8"/>
    <w:rsid w:val="004F06C8"/>
    <w:rsid w:val="004F210B"/>
    <w:rsid w:val="004F476E"/>
    <w:rsid w:val="004F7C19"/>
    <w:rsid w:val="004F7DFF"/>
    <w:rsid w:val="004F7EE1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1EEC"/>
    <w:rsid w:val="00526285"/>
    <w:rsid w:val="005306B1"/>
    <w:rsid w:val="0053170D"/>
    <w:rsid w:val="00533002"/>
    <w:rsid w:val="00541D04"/>
    <w:rsid w:val="00543444"/>
    <w:rsid w:val="00543935"/>
    <w:rsid w:val="0055173C"/>
    <w:rsid w:val="00552B6F"/>
    <w:rsid w:val="005545C7"/>
    <w:rsid w:val="005569D0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17FC"/>
    <w:rsid w:val="0059490D"/>
    <w:rsid w:val="005976EE"/>
    <w:rsid w:val="005A2441"/>
    <w:rsid w:val="005A71B5"/>
    <w:rsid w:val="005B0D2C"/>
    <w:rsid w:val="005B1508"/>
    <w:rsid w:val="005B2C87"/>
    <w:rsid w:val="005B64FD"/>
    <w:rsid w:val="005B72D3"/>
    <w:rsid w:val="005C116A"/>
    <w:rsid w:val="005C3B93"/>
    <w:rsid w:val="005C43FF"/>
    <w:rsid w:val="005C67EF"/>
    <w:rsid w:val="005D197C"/>
    <w:rsid w:val="005D5241"/>
    <w:rsid w:val="005E0667"/>
    <w:rsid w:val="005E0B67"/>
    <w:rsid w:val="005E6016"/>
    <w:rsid w:val="005E72E3"/>
    <w:rsid w:val="005F04C2"/>
    <w:rsid w:val="005F6384"/>
    <w:rsid w:val="005F6818"/>
    <w:rsid w:val="005F7780"/>
    <w:rsid w:val="006002C7"/>
    <w:rsid w:val="00603653"/>
    <w:rsid w:val="006040F6"/>
    <w:rsid w:val="00607BB5"/>
    <w:rsid w:val="006105E7"/>
    <w:rsid w:val="00615B8A"/>
    <w:rsid w:val="00617F3E"/>
    <w:rsid w:val="00620E29"/>
    <w:rsid w:val="006216BF"/>
    <w:rsid w:val="00622ED3"/>
    <w:rsid w:val="00623218"/>
    <w:rsid w:val="006233C7"/>
    <w:rsid w:val="00623794"/>
    <w:rsid w:val="00624BD4"/>
    <w:rsid w:val="006350FC"/>
    <w:rsid w:val="00637097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3C32"/>
    <w:rsid w:val="006B5BC2"/>
    <w:rsid w:val="006B5E03"/>
    <w:rsid w:val="006C10D5"/>
    <w:rsid w:val="006C2D01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4CC6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504F"/>
    <w:rsid w:val="00782D1D"/>
    <w:rsid w:val="00786557"/>
    <w:rsid w:val="00796609"/>
    <w:rsid w:val="007976A4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4B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341"/>
    <w:rsid w:val="00845F49"/>
    <w:rsid w:val="00846BD7"/>
    <w:rsid w:val="00846F82"/>
    <w:rsid w:val="00847C28"/>
    <w:rsid w:val="0085091A"/>
    <w:rsid w:val="008518A8"/>
    <w:rsid w:val="008531C3"/>
    <w:rsid w:val="00853717"/>
    <w:rsid w:val="008563DB"/>
    <w:rsid w:val="00856E3A"/>
    <w:rsid w:val="008615B2"/>
    <w:rsid w:val="00864BFD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49EE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2C82"/>
    <w:rsid w:val="008D446B"/>
    <w:rsid w:val="008D5D80"/>
    <w:rsid w:val="008E06E5"/>
    <w:rsid w:val="008E5099"/>
    <w:rsid w:val="008E523C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09E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83B"/>
    <w:rsid w:val="00985D4C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854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2F90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04B3"/>
    <w:rsid w:val="00A81AFA"/>
    <w:rsid w:val="00A81F6E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3D47"/>
    <w:rsid w:val="00B07C39"/>
    <w:rsid w:val="00B10970"/>
    <w:rsid w:val="00B11003"/>
    <w:rsid w:val="00B119AA"/>
    <w:rsid w:val="00B12F0C"/>
    <w:rsid w:val="00B14ABC"/>
    <w:rsid w:val="00B14C6F"/>
    <w:rsid w:val="00B21155"/>
    <w:rsid w:val="00B21586"/>
    <w:rsid w:val="00B21B26"/>
    <w:rsid w:val="00B256F0"/>
    <w:rsid w:val="00B26F6A"/>
    <w:rsid w:val="00B27C4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0F34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30DE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35E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5AE5"/>
    <w:rsid w:val="00C605DA"/>
    <w:rsid w:val="00C6403C"/>
    <w:rsid w:val="00C67148"/>
    <w:rsid w:val="00C70FCD"/>
    <w:rsid w:val="00C711DD"/>
    <w:rsid w:val="00C71796"/>
    <w:rsid w:val="00C71869"/>
    <w:rsid w:val="00C721A9"/>
    <w:rsid w:val="00C727CB"/>
    <w:rsid w:val="00C72864"/>
    <w:rsid w:val="00C74D8B"/>
    <w:rsid w:val="00C80D05"/>
    <w:rsid w:val="00C83DF1"/>
    <w:rsid w:val="00C841E0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218F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4BBC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5F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3E90"/>
    <w:rsid w:val="00DD625F"/>
    <w:rsid w:val="00DD7092"/>
    <w:rsid w:val="00DE05C0"/>
    <w:rsid w:val="00DE14CB"/>
    <w:rsid w:val="00DE18B8"/>
    <w:rsid w:val="00DE4840"/>
    <w:rsid w:val="00DE4AEA"/>
    <w:rsid w:val="00DE762B"/>
    <w:rsid w:val="00DF036F"/>
    <w:rsid w:val="00DF282A"/>
    <w:rsid w:val="00DF378D"/>
    <w:rsid w:val="00E001E5"/>
    <w:rsid w:val="00E00503"/>
    <w:rsid w:val="00E034AF"/>
    <w:rsid w:val="00E13FE2"/>
    <w:rsid w:val="00E207DD"/>
    <w:rsid w:val="00E223C5"/>
    <w:rsid w:val="00E22B25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3F2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3B91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2104"/>
    <w:rsid w:val="00F141AE"/>
    <w:rsid w:val="00F2021E"/>
    <w:rsid w:val="00F2037B"/>
    <w:rsid w:val="00F2104E"/>
    <w:rsid w:val="00F22746"/>
    <w:rsid w:val="00F32465"/>
    <w:rsid w:val="00F35275"/>
    <w:rsid w:val="00F375E1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0B29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C56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FB8A-6A23-41A1-8808-A54D31E8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1193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Нина Валентиновна</cp:lastModifiedBy>
  <cp:revision>6</cp:revision>
  <cp:lastPrinted>2023-10-02T07:05:00Z</cp:lastPrinted>
  <dcterms:created xsi:type="dcterms:W3CDTF">2024-10-28T08:47:00Z</dcterms:created>
  <dcterms:modified xsi:type="dcterms:W3CDTF">2024-10-29T01:20:00Z</dcterms:modified>
</cp:coreProperties>
</file>