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E3F59" w14:textId="1CFF85E0" w:rsidR="00277E98" w:rsidRPr="00450DE8" w:rsidRDefault="00277E98" w:rsidP="00277E9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E06E5">
        <w:rPr>
          <w:sz w:val="24"/>
          <w:szCs w:val="24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73F0E89C" w14:textId="5A69CB79" w:rsidR="00277E98" w:rsidRDefault="00277E98" w:rsidP="00277E98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521EEC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521EEC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p w14:paraId="27AFC404" w14:textId="77777777" w:rsidR="008E06E5" w:rsidRPr="00450DE8" w:rsidRDefault="008E06E5" w:rsidP="00277E98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7C189A1C" w14:textId="77777777" w:rsidR="00277E98" w:rsidRPr="00450DE8" w:rsidRDefault="00277E98" w:rsidP="00277E9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2364"/>
        <w:gridCol w:w="1059"/>
        <w:gridCol w:w="2020"/>
        <w:gridCol w:w="992"/>
        <w:gridCol w:w="1984"/>
      </w:tblGrid>
      <w:tr w:rsidR="00277E98" w:rsidRPr="00450DE8" w14:paraId="0A0D83B0" w14:textId="77777777" w:rsidTr="005569D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DD24AC" w14:textId="77777777" w:rsidR="00277E98" w:rsidRPr="00450DE8" w:rsidRDefault="00277E98" w:rsidP="005569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D4C81A" w14:textId="77777777" w:rsidR="00277E98" w:rsidRPr="00450DE8" w:rsidRDefault="00277E98" w:rsidP="005569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277E98" w:rsidRPr="00450DE8" w14:paraId="4CD3D8A8" w14:textId="77777777" w:rsidTr="005569D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819C54" w14:textId="77777777" w:rsidR="00277E98" w:rsidRPr="00450DE8" w:rsidRDefault="00277E98" w:rsidP="005569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570E7E" w14:textId="7BFA01FA" w:rsidR="00277E98" w:rsidRPr="000E521C" w:rsidRDefault="00277E98" w:rsidP="005569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521C">
              <w:rPr>
                <w:sz w:val="24"/>
                <w:szCs w:val="24"/>
              </w:rPr>
              <w:t>100</w:t>
            </w:r>
          </w:p>
        </w:tc>
      </w:tr>
      <w:tr w:rsidR="00277E98" w:rsidRPr="00450DE8" w14:paraId="287F6ECE" w14:textId="77777777" w:rsidTr="005569D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2B798C" w14:textId="77777777" w:rsidR="00277E98" w:rsidRPr="00450DE8" w:rsidRDefault="00277E98" w:rsidP="005569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E2EBDD" w14:textId="77777777" w:rsidR="00277E98" w:rsidRPr="000E521C" w:rsidRDefault="00277E98" w:rsidP="005569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1C">
              <w:rPr>
                <w:sz w:val="24"/>
                <w:szCs w:val="24"/>
              </w:rPr>
              <w:t>МБОУ «СОШ №87»</w:t>
            </w:r>
          </w:p>
        </w:tc>
      </w:tr>
      <w:tr w:rsidR="00277E98" w:rsidRPr="00450DE8" w14:paraId="6C945930" w14:textId="77777777" w:rsidTr="005569D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CA8F81" w14:textId="77777777" w:rsidR="00277E98" w:rsidRPr="00450DE8" w:rsidRDefault="00277E98" w:rsidP="005569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F02A51" w14:textId="32B179D5" w:rsidR="00277E98" w:rsidRPr="000E521C" w:rsidRDefault="00521EEC" w:rsidP="005569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277E98" w:rsidRPr="000E521C">
              <w:rPr>
                <w:sz w:val="24"/>
                <w:szCs w:val="24"/>
              </w:rPr>
              <w:t xml:space="preserve"> класс</w:t>
            </w:r>
          </w:p>
        </w:tc>
      </w:tr>
      <w:tr w:rsidR="00277E98" w:rsidRPr="00450DE8" w14:paraId="10AFFE17" w14:textId="77777777" w:rsidTr="005569D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2E78A2" w14:textId="77777777" w:rsidR="00277E98" w:rsidRPr="00450DE8" w:rsidRDefault="00277E98" w:rsidP="005569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D68B70" w14:textId="7191D44D" w:rsidR="00277E98" w:rsidRPr="009E0854" w:rsidRDefault="00521EEC" w:rsidP="00521E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21</w:t>
            </w:r>
            <w:r w:rsidR="00277E98" w:rsidRPr="00AA2523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  <w:r w:rsidR="00277E98" w:rsidRPr="00AA252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  <w:r w:rsidR="00277E98" w:rsidRPr="00AA2523">
              <w:rPr>
                <w:sz w:val="24"/>
                <w:szCs w:val="24"/>
              </w:rPr>
              <w:t>2.10.202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277E98" w:rsidRPr="00450DE8" w14:paraId="74AD75C9" w14:textId="77777777" w:rsidTr="007976A4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66E3" w14:textId="77777777" w:rsidR="00277E98" w:rsidRPr="00450DE8" w:rsidRDefault="00277E98" w:rsidP="005569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EE496" w14:textId="77777777" w:rsidR="00277E98" w:rsidRPr="00450DE8" w:rsidRDefault="00277E98" w:rsidP="005569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42B55" w14:textId="77777777" w:rsidR="00277E98" w:rsidRPr="00450DE8" w:rsidRDefault="00277E98" w:rsidP="005569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F1160" w14:textId="77777777" w:rsidR="00277E98" w:rsidRPr="00450DE8" w:rsidRDefault="00277E98" w:rsidP="005569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74DA843C" w14:textId="77777777" w:rsidR="00277E98" w:rsidRPr="00450DE8" w:rsidRDefault="00277E98" w:rsidP="005569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FF571" w14:textId="77777777" w:rsidR="00277E98" w:rsidRPr="00450DE8" w:rsidRDefault="00277E98" w:rsidP="005569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7F5CC" w14:textId="77777777" w:rsidR="00277E98" w:rsidRPr="00450DE8" w:rsidRDefault="00277E98" w:rsidP="005569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97E4D" w:rsidRPr="00450DE8" w14:paraId="6E82CF43" w14:textId="77777777" w:rsidTr="007976A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CA8B0" w14:textId="77777777" w:rsidR="00097E4D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4DC4" w14:textId="1665BF44" w:rsidR="00097E4D" w:rsidRDefault="00C71869" w:rsidP="00097E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Чернобаев М</w:t>
            </w:r>
            <w:r w:rsidR="001437B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</w:t>
            </w:r>
            <w:r w:rsidR="001437BC">
              <w:rPr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42C46" w14:textId="22720D29" w:rsidR="00097E4D" w:rsidRPr="00521EEC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1EEC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34BA1" w14:textId="77777777" w:rsidR="00097E4D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91CEE" w14:textId="7FC4AB67" w:rsidR="00097E4D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276FF2">
              <w:rPr>
                <w:sz w:val="24"/>
                <w:szCs w:val="24"/>
              </w:rPr>
              <w:t>,28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7AE33" w14:textId="77777777" w:rsidR="00097E4D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097E4D" w:rsidRPr="00450DE8" w14:paraId="7EDD3DB9" w14:textId="77777777" w:rsidTr="007976A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63D8B" w14:textId="77777777" w:rsidR="00097E4D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3CF3F" w14:textId="24CE9A6C" w:rsidR="00097E4D" w:rsidRDefault="00C71869" w:rsidP="00097E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Шатров А</w:t>
            </w:r>
            <w:r w:rsidR="001437B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Д</w:t>
            </w:r>
            <w:r w:rsidR="001437BC">
              <w:rPr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25DE2" w14:textId="108A5C81" w:rsidR="00097E4D" w:rsidRPr="00521EEC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1EEC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7135" w14:textId="77777777" w:rsidR="00097E4D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1F27"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BCA62" w14:textId="587E20AE" w:rsidR="00097E4D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</w:t>
            </w:r>
            <w:r w:rsidR="00276FF2">
              <w:rPr>
                <w:sz w:val="24"/>
                <w:szCs w:val="24"/>
              </w:rPr>
              <w:t>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FDA0E" w14:textId="77777777" w:rsidR="00097E4D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097E4D" w:rsidRPr="00450DE8" w14:paraId="3E6C10C2" w14:textId="77777777" w:rsidTr="007976A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5DF1E" w14:textId="77777777" w:rsidR="00097E4D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D2D94" w14:textId="70DCBD08" w:rsidR="00097E4D" w:rsidRDefault="007976A4" w:rsidP="00097E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Бородулькин И</w:t>
            </w:r>
            <w:r w:rsidR="001437B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1437BC">
              <w:rPr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A82FF" w14:textId="270B6FC5" w:rsidR="00097E4D" w:rsidRPr="00521EEC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1EEC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050C4" w14:textId="77777777" w:rsidR="00097E4D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1F27"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77121" w14:textId="7E11B6AB" w:rsidR="00097E4D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276FF2">
              <w:rPr>
                <w:sz w:val="24"/>
                <w:szCs w:val="24"/>
              </w:rPr>
              <w:t>,35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BD7A0" w14:textId="77777777" w:rsidR="00097E4D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097E4D" w:rsidRPr="00450DE8" w14:paraId="11F2F531" w14:textId="77777777" w:rsidTr="007976A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BB113" w14:textId="77777777" w:rsidR="00097E4D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5147F" w14:textId="5C93AB69" w:rsidR="00097E4D" w:rsidRDefault="007976A4" w:rsidP="00097E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Верхотуров М</w:t>
            </w:r>
            <w:r w:rsidR="001437B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</w:t>
            </w:r>
            <w:r w:rsidR="001437BC">
              <w:rPr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029DF" w14:textId="7CCBA72A" w:rsidR="00097E4D" w:rsidRPr="00521EEC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1EEC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332D8" w14:textId="77777777" w:rsidR="00097E4D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1F27"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2525A" w14:textId="3F382493" w:rsidR="00097E4D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276FF2">
              <w:rPr>
                <w:sz w:val="24"/>
                <w:szCs w:val="24"/>
              </w:rPr>
              <w:t>,17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DFDEB" w14:textId="1BD6EC35" w:rsidR="00097E4D" w:rsidRDefault="001437BC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097E4D" w:rsidRPr="00450DE8" w14:paraId="69FB1BFC" w14:textId="77777777" w:rsidTr="007976A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523F5" w14:textId="77777777" w:rsidR="00097E4D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12899" w14:textId="2588B205" w:rsidR="00097E4D" w:rsidRDefault="007976A4" w:rsidP="00097E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Ю</w:t>
            </w:r>
            <w:r w:rsidR="001437B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1437BC">
              <w:rPr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F5111" w14:textId="2BD8E4DB" w:rsidR="00097E4D" w:rsidRPr="00521EEC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1EEC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5F110" w14:textId="77777777" w:rsidR="00097E4D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1F27"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DBE44" w14:textId="07D47C85" w:rsidR="00097E4D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276FF2">
              <w:rPr>
                <w:sz w:val="24"/>
                <w:szCs w:val="24"/>
              </w:rPr>
              <w:t>,21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90D2C" w14:textId="0B93C04C" w:rsidR="00097E4D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42C6">
              <w:rPr>
                <w:sz w:val="24"/>
                <w:szCs w:val="24"/>
              </w:rPr>
              <w:t>Участник</w:t>
            </w:r>
          </w:p>
        </w:tc>
      </w:tr>
      <w:tr w:rsidR="00097E4D" w:rsidRPr="00450DE8" w14:paraId="34220EF1" w14:textId="77777777" w:rsidTr="007976A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D8BEE" w14:textId="77777777" w:rsidR="00097E4D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E0D31" w14:textId="752D12E8" w:rsidR="00097E4D" w:rsidRDefault="007976A4" w:rsidP="007976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Скопа Е</w:t>
            </w:r>
            <w:r w:rsidR="001437B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К</w:t>
            </w:r>
            <w:r w:rsidR="001437BC">
              <w:rPr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CE193" w14:textId="3AD05CEE" w:rsidR="00097E4D" w:rsidRPr="00521EEC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1EEC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696E7" w14:textId="77777777" w:rsidR="00097E4D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1F27"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7CEDF" w14:textId="239D5F24" w:rsidR="00097E4D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276FF2">
              <w:rPr>
                <w:sz w:val="24"/>
                <w:szCs w:val="24"/>
              </w:rPr>
              <w:t>,43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80845" w14:textId="77777777" w:rsidR="00097E4D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97E4D" w:rsidRPr="00450DE8" w14:paraId="4346F9AA" w14:textId="77777777" w:rsidTr="007976A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3FF28" w14:textId="77777777" w:rsidR="00097E4D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05F92" w14:textId="4BAD0909" w:rsidR="00097E4D" w:rsidRDefault="007976A4" w:rsidP="00097E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Афиценко А</w:t>
            </w:r>
            <w:r w:rsidR="001437B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Э</w:t>
            </w:r>
            <w:r w:rsidR="001437BC">
              <w:rPr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F4D2A" w14:textId="6689F937" w:rsidR="00097E4D" w:rsidRPr="00521EEC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1EEC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01807" w14:textId="77777777" w:rsidR="00097E4D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73CC"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6A13A" w14:textId="1BAF9224" w:rsidR="00097E4D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276FF2">
              <w:rPr>
                <w:sz w:val="24"/>
                <w:szCs w:val="24"/>
              </w:rPr>
              <w:t>,18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4225C" w14:textId="77777777" w:rsidR="00097E4D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300">
              <w:rPr>
                <w:sz w:val="24"/>
                <w:szCs w:val="24"/>
              </w:rPr>
              <w:t>Участник</w:t>
            </w:r>
          </w:p>
        </w:tc>
      </w:tr>
      <w:tr w:rsidR="00097E4D" w:rsidRPr="00450DE8" w14:paraId="107FF456" w14:textId="77777777" w:rsidTr="007976A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4CB39" w14:textId="77777777" w:rsidR="00097E4D" w:rsidRPr="00450DE8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502BB" w14:textId="189A1766" w:rsidR="00097E4D" w:rsidRPr="00450DE8" w:rsidRDefault="007976A4" w:rsidP="00097E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 И</w:t>
            </w:r>
            <w:r w:rsidR="001437B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Е</w:t>
            </w:r>
            <w:r w:rsidR="001437BC">
              <w:rPr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67C2D" w14:textId="562A9C41" w:rsidR="00097E4D" w:rsidRPr="00521EEC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1EEC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A5AF" w14:textId="77777777" w:rsidR="00097E4D" w:rsidRPr="00450DE8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73CC"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F1486" w14:textId="608CDF25" w:rsidR="00097E4D" w:rsidRPr="00450DE8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276FF2">
              <w:rPr>
                <w:sz w:val="24"/>
                <w:szCs w:val="24"/>
              </w:rPr>
              <w:t>,19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32C86" w14:textId="77777777" w:rsidR="00097E4D" w:rsidRPr="00450DE8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300">
              <w:rPr>
                <w:sz w:val="24"/>
                <w:szCs w:val="24"/>
              </w:rPr>
              <w:t>Участник</w:t>
            </w:r>
          </w:p>
        </w:tc>
      </w:tr>
      <w:tr w:rsidR="00097E4D" w:rsidRPr="00450DE8" w14:paraId="2655D21D" w14:textId="77777777" w:rsidTr="007976A4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D510D" w14:textId="77777777" w:rsidR="00097E4D" w:rsidRPr="00450DE8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0FFA" w14:textId="2849BA04" w:rsidR="00097E4D" w:rsidRPr="00450DE8" w:rsidRDefault="007976A4" w:rsidP="00097E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Шитов В</w:t>
            </w:r>
            <w:r w:rsidR="001437B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1437BC">
              <w:rPr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0C2C2" w14:textId="3BB94B52" w:rsidR="00097E4D" w:rsidRPr="00521EEC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1EEC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7D9D" w14:textId="77777777" w:rsidR="00097E4D" w:rsidRPr="00450DE8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73CC"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BFAE0" w14:textId="176CA844" w:rsidR="00097E4D" w:rsidRPr="00450DE8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276FF2">
              <w:rPr>
                <w:sz w:val="24"/>
                <w:szCs w:val="24"/>
              </w:rPr>
              <w:t>,31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4538C" w14:textId="77777777" w:rsidR="00097E4D" w:rsidRPr="00450DE8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300">
              <w:rPr>
                <w:sz w:val="24"/>
                <w:szCs w:val="24"/>
              </w:rPr>
              <w:t>Участник</w:t>
            </w:r>
          </w:p>
        </w:tc>
      </w:tr>
      <w:tr w:rsidR="00097E4D" w:rsidRPr="00450DE8" w14:paraId="512E2BC4" w14:textId="77777777" w:rsidTr="007976A4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A7B7A" w14:textId="77777777" w:rsidR="00097E4D" w:rsidRPr="00450DE8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FC21A" w14:textId="382695A6" w:rsidR="00097E4D" w:rsidRPr="00450DE8" w:rsidRDefault="007976A4" w:rsidP="00097E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Арасланов Э</w:t>
            </w:r>
            <w:r w:rsidR="001437B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1437BC">
              <w:rPr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1D8F" w14:textId="4E8B5D3C" w:rsidR="00097E4D" w:rsidRPr="00521EEC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1EEC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8E70B" w14:textId="77777777" w:rsidR="00097E4D" w:rsidRPr="00450DE8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73CC"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460A6" w14:textId="2A604B9E" w:rsidR="00097E4D" w:rsidRPr="00450DE8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276FF2">
              <w:rPr>
                <w:sz w:val="24"/>
                <w:szCs w:val="24"/>
              </w:rPr>
              <w:t>,11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C7700" w14:textId="77777777" w:rsidR="00097E4D" w:rsidRPr="00450DE8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300">
              <w:rPr>
                <w:sz w:val="24"/>
                <w:szCs w:val="24"/>
              </w:rPr>
              <w:t>Участник</w:t>
            </w:r>
          </w:p>
        </w:tc>
      </w:tr>
      <w:tr w:rsidR="00097E4D" w:rsidRPr="00450DE8" w14:paraId="5503C5E1" w14:textId="77777777" w:rsidTr="007976A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1E633" w14:textId="77777777" w:rsidR="00097E4D" w:rsidRPr="00450DE8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9373A" w14:textId="4165DBF7" w:rsidR="00097E4D" w:rsidRPr="00450DE8" w:rsidRDefault="007976A4" w:rsidP="00097E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Алексеенко В</w:t>
            </w:r>
            <w:r w:rsidR="001437B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</w:t>
            </w:r>
            <w:r w:rsidR="001437BC">
              <w:rPr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879EC" w14:textId="53849579" w:rsidR="00097E4D" w:rsidRPr="00521EEC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1EEC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A2203" w14:textId="77777777" w:rsidR="00097E4D" w:rsidRPr="00450DE8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73CC"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78750" w14:textId="34983165" w:rsidR="00097E4D" w:rsidRPr="00450DE8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276FF2">
              <w:rPr>
                <w:sz w:val="24"/>
                <w:szCs w:val="24"/>
              </w:rPr>
              <w:t>,16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EC0B5" w14:textId="77777777" w:rsidR="00097E4D" w:rsidRPr="00450DE8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300">
              <w:rPr>
                <w:sz w:val="24"/>
                <w:szCs w:val="24"/>
              </w:rPr>
              <w:t>Участник</w:t>
            </w:r>
          </w:p>
        </w:tc>
      </w:tr>
      <w:tr w:rsidR="00097E4D" w:rsidRPr="00450DE8" w14:paraId="338F1657" w14:textId="77777777" w:rsidTr="007976A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B38AF" w14:textId="77777777" w:rsidR="00097E4D" w:rsidRPr="00450DE8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5349" w14:textId="56D99243" w:rsidR="00097E4D" w:rsidRPr="00450DE8" w:rsidRDefault="007976A4" w:rsidP="00097E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Изванов Р</w:t>
            </w:r>
            <w:r w:rsidR="001437B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</w:t>
            </w:r>
            <w:r w:rsidR="001437BC">
              <w:rPr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FCD3" w14:textId="20671229" w:rsidR="00097E4D" w:rsidRPr="00521EEC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1EEC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4F450" w14:textId="77777777" w:rsidR="00097E4D" w:rsidRPr="00450DE8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73CC"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D4361" w14:textId="39E8FFCF" w:rsidR="00097E4D" w:rsidRPr="00450DE8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276FF2">
              <w:rPr>
                <w:sz w:val="24"/>
                <w:szCs w:val="24"/>
              </w:rPr>
              <w:t>,02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EC16B" w14:textId="77777777" w:rsidR="00097E4D" w:rsidRPr="00450DE8" w:rsidRDefault="00097E4D" w:rsidP="00097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300">
              <w:rPr>
                <w:sz w:val="24"/>
                <w:szCs w:val="24"/>
              </w:rPr>
              <w:t>Участник</w:t>
            </w:r>
          </w:p>
        </w:tc>
      </w:tr>
    </w:tbl>
    <w:p w14:paraId="0E19BE5C" w14:textId="678C3F0F" w:rsidR="00277E98" w:rsidRDefault="00277E98" w:rsidP="00277E9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A5C08CE" w14:textId="07CA7EF6" w:rsidR="001437BC" w:rsidRDefault="001437BC" w:rsidP="00277E9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E7558B6" w14:textId="76D94AE8" w:rsidR="001437BC" w:rsidRDefault="001437BC" w:rsidP="00277E9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91B8BD0" w14:textId="77777777" w:rsidR="001437BC" w:rsidRPr="00450DE8" w:rsidRDefault="001437BC" w:rsidP="00277E9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CA887D9" w14:textId="58CBF998" w:rsidR="00277E98" w:rsidRPr="00450DE8" w:rsidRDefault="00277E98" w:rsidP="00277E9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– </w:t>
      </w:r>
      <w:r w:rsidR="00CD218F">
        <w:rPr>
          <w:sz w:val="24"/>
          <w:szCs w:val="24"/>
        </w:rPr>
        <w:t>2</w:t>
      </w:r>
      <w:r w:rsidR="008E06E5">
        <w:rPr>
          <w:sz w:val="24"/>
          <w:szCs w:val="24"/>
        </w:rPr>
        <w:t>8</w:t>
      </w:r>
      <w:r w:rsidR="00405C54">
        <w:rPr>
          <w:sz w:val="24"/>
          <w:szCs w:val="24"/>
        </w:rPr>
        <w:t xml:space="preserve"> октября</w:t>
      </w:r>
      <w:r>
        <w:rPr>
          <w:sz w:val="24"/>
          <w:szCs w:val="24"/>
        </w:rPr>
        <w:t xml:space="preserve"> 202</w:t>
      </w:r>
      <w:r w:rsidR="00CD218F">
        <w:rPr>
          <w:sz w:val="24"/>
          <w:szCs w:val="24"/>
        </w:rPr>
        <w:t>4</w:t>
      </w:r>
    </w:p>
    <w:p w14:paraId="38703AB1" w14:textId="77777777" w:rsidR="00277E98" w:rsidRDefault="00277E98" w:rsidP="00277E98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44886E3E" w14:textId="77777777" w:rsidR="00277E98" w:rsidRDefault="00277E98" w:rsidP="00277E98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40FA277A" w14:textId="77777777" w:rsidR="00277E98" w:rsidRDefault="00277E98" w:rsidP="00277E98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57C93CD3" w14:textId="77777777" w:rsidR="00277E98" w:rsidRDefault="00277E98" w:rsidP="00277E98">
      <w:pPr>
        <w:ind w:left="5529"/>
        <w:rPr>
          <w:sz w:val="24"/>
          <w:szCs w:val="24"/>
        </w:rPr>
      </w:pPr>
    </w:p>
    <w:p w14:paraId="06BDFAD7" w14:textId="586763A7" w:rsidR="00A804B3" w:rsidRDefault="00A804B3" w:rsidP="00A804B3">
      <w:pPr>
        <w:ind w:left="5529"/>
        <w:rPr>
          <w:sz w:val="24"/>
          <w:szCs w:val="24"/>
        </w:rPr>
      </w:pPr>
    </w:p>
    <w:p w14:paraId="1166D03E" w14:textId="304F9472" w:rsidR="001437BC" w:rsidRDefault="001437BC" w:rsidP="00A804B3">
      <w:pPr>
        <w:ind w:left="5529"/>
        <w:rPr>
          <w:sz w:val="24"/>
          <w:szCs w:val="24"/>
        </w:rPr>
      </w:pPr>
    </w:p>
    <w:p w14:paraId="77FE9C8C" w14:textId="7DC89D78" w:rsidR="001437BC" w:rsidRDefault="001437BC" w:rsidP="00A804B3">
      <w:pPr>
        <w:ind w:left="5529"/>
        <w:rPr>
          <w:sz w:val="24"/>
          <w:szCs w:val="24"/>
        </w:rPr>
      </w:pPr>
    </w:p>
    <w:p w14:paraId="144DF31E" w14:textId="0D747661" w:rsidR="001437BC" w:rsidRDefault="001437BC" w:rsidP="00A804B3">
      <w:pPr>
        <w:ind w:left="5529"/>
        <w:rPr>
          <w:sz w:val="24"/>
          <w:szCs w:val="24"/>
        </w:rPr>
      </w:pPr>
    </w:p>
    <w:p w14:paraId="47EE2EB8" w14:textId="17832DA0" w:rsidR="001437BC" w:rsidRDefault="001437BC" w:rsidP="00A804B3">
      <w:pPr>
        <w:ind w:left="5529"/>
        <w:rPr>
          <w:sz w:val="24"/>
          <w:szCs w:val="24"/>
        </w:rPr>
      </w:pPr>
    </w:p>
    <w:p w14:paraId="1E7A125E" w14:textId="4C1F5F50" w:rsidR="001437BC" w:rsidRDefault="001437BC" w:rsidP="00A804B3">
      <w:pPr>
        <w:ind w:left="5529"/>
        <w:rPr>
          <w:sz w:val="24"/>
          <w:szCs w:val="24"/>
        </w:rPr>
      </w:pPr>
    </w:p>
    <w:p w14:paraId="3B7FBD5B" w14:textId="2B7F25FD" w:rsidR="001437BC" w:rsidRPr="00450DE8" w:rsidRDefault="001437BC" w:rsidP="00035E87">
      <w:pPr>
        <w:rPr>
          <w:sz w:val="24"/>
          <w:szCs w:val="24"/>
        </w:rPr>
      </w:pPr>
      <w:bookmarkStart w:id="0" w:name="_GoBack"/>
      <w:bookmarkEnd w:id="0"/>
    </w:p>
    <w:sectPr w:rsidR="001437BC" w:rsidRPr="00450DE8" w:rsidSect="00A62F90">
      <w:headerReference w:type="first" r:id="rId8"/>
      <w:pgSz w:w="11907" w:h="16840" w:code="9"/>
      <w:pgMar w:top="426" w:right="851" w:bottom="142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715FB" w14:textId="77777777" w:rsidR="00CC4D6D" w:rsidRDefault="00CC4D6D">
      <w:r>
        <w:separator/>
      </w:r>
    </w:p>
  </w:endnote>
  <w:endnote w:type="continuationSeparator" w:id="0">
    <w:p w14:paraId="551CC3B6" w14:textId="77777777" w:rsidR="00CC4D6D" w:rsidRDefault="00CC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08688" w14:textId="77777777" w:rsidR="00CC4D6D" w:rsidRDefault="00CC4D6D">
      <w:r>
        <w:separator/>
      </w:r>
    </w:p>
  </w:footnote>
  <w:footnote w:type="continuationSeparator" w:id="0">
    <w:p w14:paraId="4EDBC225" w14:textId="77777777" w:rsidR="00CC4D6D" w:rsidRDefault="00CC4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AAC35" w14:textId="77777777" w:rsidR="00F12104" w:rsidRDefault="00F12104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06"/>
    <w:rsid w:val="00003232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0E59"/>
    <w:rsid w:val="00023C65"/>
    <w:rsid w:val="00025374"/>
    <w:rsid w:val="00027BF2"/>
    <w:rsid w:val="000305EE"/>
    <w:rsid w:val="000347AE"/>
    <w:rsid w:val="0003581F"/>
    <w:rsid w:val="00035E87"/>
    <w:rsid w:val="00036200"/>
    <w:rsid w:val="000368E2"/>
    <w:rsid w:val="00036ECB"/>
    <w:rsid w:val="00037A3A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97E4D"/>
    <w:rsid w:val="000A1204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298F"/>
    <w:rsid w:val="000E3BB5"/>
    <w:rsid w:val="000E521C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3B67"/>
    <w:rsid w:val="001263A9"/>
    <w:rsid w:val="00126F9F"/>
    <w:rsid w:val="001307FE"/>
    <w:rsid w:val="001335F2"/>
    <w:rsid w:val="00135C4D"/>
    <w:rsid w:val="00136204"/>
    <w:rsid w:val="001410ED"/>
    <w:rsid w:val="0014355E"/>
    <w:rsid w:val="001437BC"/>
    <w:rsid w:val="00144246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61B"/>
    <w:rsid w:val="001759E1"/>
    <w:rsid w:val="001768F8"/>
    <w:rsid w:val="00180A49"/>
    <w:rsid w:val="00180ED9"/>
    <w:rsid w:val="001810AD"/>
    <w:rsid w:val="00184AB8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8FD"/>
    <w:rsid w:val="001B6F79"/>
    <w:rsid w:val="001C133A"/>
    <w:rsid w:val="001D21BD"/>
    <w:rsid w:val="001D3B68"/>
    <w:rsid w:val="001E2138"/>
    <w:rsid w:val="001E2793"/>
    <w:rsid w:val="001E29DC"/>
    <w:rsid w:val="001E4AF2"/>
    <w:rsid w:val="001E6539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319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6FF2"/>
    <w:rsid w:val="00277053"/>
    <w:rsid w:val="00277E98"/>
    <w:rsid w:val="002803D5"/>
    <w:rsid w:val="00283AFB"/>
    <w:rsid w:val="00283FA9"/>
    <w:rsid w:val="00290582"/>
    <w:rsid w:val="00293327"/>
    <w:rsid w:val="00295A51"/>
    <w:rsid w:val="00297795"/>
    <w:rsid w:val="00297AD7"/>
    <w:rsid w:val="002A009C"/>
    <w:rsid w:val="002A1636"/>
    <w:rsid w:val="002A1ACE"/>
    <w:rsid w:val="002A237F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4E5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1B6B"/>
    <w:rsid w:val="0038230F"/>
    <w:rsid w:val="00383BEE"/>
    <w:rsid w:val="00384230"/>
    <w:rsid w:val="00386FFE"/>
    <w:rsid w:val="00391047"/>
    <w:rsid w:val="00391AC4"/>
    <w:rsid w:val="0039447D"/>
    <w:rsid w:val="00395788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0B32"/>
    <w:rsid w:val="003F3383"/>
    <w:rsid w:val="00405C54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0DD"/>
    <w:rsid w:val="004D6E75"/>
    <w:rsid w:val="004E1C55"/>
    <w:rsid w:val="004E4CB8"/>
    <w:rsid w:val="004F06C8"/>
    <w:rsid w:val="004F210B"/>
    <w:rsid w:val="004F476E"/>
    <w:rsid w:val="004F7C19"/>
    <w:rsid w:val="004F7DFF"/>
    <w:rsid w:val="004F7EE1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21EEC"/>
    <w:rsid w:val="00526285"/>
    <w:rsid w:val="005306B1"/>
    <w:rsid w:val="0053170D"/>
    <w:rsid w:val="00533002"/>
    <w:rsid w:val="00541D04"/>
    <w:rsid w:val="00543444"/>
    <w:rsid w:val="00543935"/>
    <w:rsid w:val="0055173C"/>
    <w:rsid w:val="00552B6F"/>
    <w:rsid w:val="005545C7"/>
    <w:rsid w:val="005569D0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17FC"/>
    <w:rsid w:val="0059490D"/>
    <w:rsid w:val="005976EE"/>
    <w:rsid w:val="005A2441"/>
    <w:rsid w:val="005A71B5"/>
    <w:rsid w:val="005B0D2C"/>
    <w:rsid w:val="005B1508"/>
    <w:rsid w:val="005B2C87"/>
    <w:rsid w:val="005B64FD"/>
    <w:rsid w:val="005B72D3"/>
    <w:rsid w:val="005C116A"/>
    <w:rsid w:val="005C3B93"/>
    <w:rsid w:val="005C43FF"/>
    <w:rsid w:val="005C67EF"/>
    <w:rsid w:val="005D197C"/>
    <w:rsid w:val="005D5241"/>
    <w:rsid w:val="005E0667"/>
    <w:rsid w:val="005E0B67"/>
    <w:rsid w:val="005E6016"/>
    <w:rsid w:val="005E72E3"/>
    <w:rsid w:val="005F04C2"/>
    <w:rsid w:val="005F6384"/>
    <w:rsid w:val="005F6818"/>
    <w:rsid w:val="005F7780"/>
    <w:rsid w:val="006002C7"/>
    <w:rsid w:val="00603653"/>
    <w:rsid w:val="006040F6"/>
    <w:rsid w:val="00607BB5"/>
    <w:rsid w:val="006105E7"/>
    <w:rsid w:val="00615B8A"/>
    <w:rsid w:val="00617F3E"/>
    <w:rsid w:val="00620E29"/>
    <w:rsid w:val="006216BF"/>
    <w:rsid w:val="00622ED3"/>
    <w:rsid w:val="00623218"/>
    <w:rsid w:val="006233C7"/>
    <w:rsid w:val="00623794"/>
    <w:rsid w:val="00624BD4"/>
    <w:rsid w:val="006350FC"/>
    <w:rsid w:val="00637097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3C32"/>
    <w:rsid w:val="006B5BC2"/>
    <w:rsid w:val="006B5E03"/>
    <w:rsid w:val="006C10D5"/>
    <w:rsid w:val="006C2D01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4CC6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7504F"/>
    <w:rsid w:val="00782D1D"/>
    <w:rsid w:val="00786557"/>
    <w:rsid w:val="00796609"/>
    <w:rsid w:val="007976A4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7F4B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341"/>
    <w:rsid w:val="00845F49"/>
    <w:rsid w:val="00846BD7"/>
    <w:rsid w:val="00846F82"/>
    <w:rsid w:val="00847C28"/>
    <w:rsid w:val="0085091A"/>
    <w:rsid w:val="008518A8"/>
    <w:rsid w:val="008531C3"/>
    <w:rsid w:val="00853717"/>
    <w:rsid w:val="008563DB"/>
    <w:rsid w:val="00856E3A"/>
    <w:rsid w:val="008615B2"/>
    <w:rsid w:val="00864BFD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49EE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2C82"/>
    <w:rsid w:val="008D446B"/>
    <w:rsid w:val="008D5D80"/>
    <w:rsid w:val="008E06E5"/>
    <w:rsid w:val="008E5099"/>
    <w:rsid w:val="008E523C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309EF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8483B"/>
    <w:rsid w:val="00985D4C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0854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2F90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04B3"/>
    <w:rsid w:val="00A81AFA"/>
    <w:rsid w:val="00A81F6E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3D47"/>
    <w:rsid w:val="00B07C39"/>
    <w:rsid w:val="00B10970"/>
    <w:rsid w:val="00B11003"/>
    <w:rsid w:val="00B119AA"/>
    <w:rsid w:val="00B12F0C"/>
    <w:rsid w:val="00B14ABC"/>
    <w:rsid w:val="00B14C6F"/>
    <w:rsid w:val="00B21155"/>
    <w:rsid w:val="00B21586"/>
    <w:rsid w:val="00B21B26"/>
    <w:rsid w:val="00B256F0"/>
    <w:rsid w:val="00B26F6A"/>
    <w:rsid w:val="00B27C45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0F34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30DE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35E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55AE5"/>
    <w:rsid w:val="00C605DA"/>
    <w:rsid w:val="00C6403C"/>
    <w:rsid w:val="00C67148"/>
    <w:rsid w:val="00C70FCD"/>
    <w:rsid w:val="00C711DD"/>
    <w:rsid w:val="00C71796"/>
    <w:rsid w:val="00C71869"/>
    <w:rsid w:val="00C721A9"/>
    <w:rsid w:val="00C727CB"/>
    <w:rsid w:val="00C72864"/>
    <w:rsid w:val="00C74D8B"/>
    <w:rsid w:val="00C80D05"/>
    <w:rsid w:val="00C83DF1"/>
    <w:rsid w:val="00C841E0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C4D6D"/>
    <w:rsid w:val="00CD16B1"/>
    <w:rsid w:val="00CD218F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4BBC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5F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3E90"/>
    <w:rsid w:val="00DD625F"/>
    <w:rsid w:val="00DD7092"/>
    <w:rsid w:val="00DE05C0"/>
    <w:rsid w:val="00DE14CB"/>
    <w:rsid w:val="00DE18B8"/>
    <w:rsid w:val="00DE4840"/>
    <w:rsid w:val="00DE4AEA"/>
    <w:rsid w:val="00DE762B"/>
    <w:rsid w:val="00DF036F"/>
    <w:rsid w:val="00DF282A"/>
    <w:rsid w:val="00DF378D"/>
    <w:rsid w:val="00E001E5"/>
    <w:rsid w:val="00E00503"/>
    <w:rsid w:val="00E034AF"/>
    <w:rsid w:val="00E13FE2"/>
    <w:rsid w:val="00E207DD"/>
    <w:rsid w:val="00E223C5"/>
    <w:rsid w:val="00E22B25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43F2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3B91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2104"/>
    <w:rsid w:val="00F141AE"/>
    <w:rsid w:val="00F2021E"/>
    <w:rsid w:val="00F2037B"/>
    <w:rsid w:val="00F2104E"/>
    <w:rsid w:val="00F22746"/>
    <w:rsid w:val="00F32465"/>
    <w:rsid w:val="00F35275"/>
    <w:rsid w:val="00F375E1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0B29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D5C56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  <w15:chartTrackingRefBased/>
  <w15:docId w15:val="{D5222CC7-FEC7-4632-843B-ABC3EADE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C96E0-67C2-4FED-99ED-4EFF49CF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1192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Нина Валентиновна</cp:lastModifiedBy>
  <cp:revision>6</cp:revision>
  <cp:lastPrinted>2023-10-02T07:05:00Z</cp:lastPrinted>
  <dcterms:created xsi:type="dcterms:W3CDTF">2024-10-28T08:47:00Z</dcterms:created>
  <dcterms:modified xsi:type="dcterms:W3CDTF">2024-10-29T01:21:00Z</dcterms:modified>
</cp:coreProperties>
</file>