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99BA" w14:textId="77777777" w:rsidR="00EE3B91" w:rsidRPr="00450DE8" w:rsidRDefault="00EE3B91" w:rsidP="00EE3B91">
      <w:pPr>
        <w:ind w:left="5529"/>
        <w:rPr>
          <w:sz w:val="24"/>
          <w:szCs w:val="24"/>
        </w:rPr>
      </w:pPr>
    </w:p>
    <w:p w14:paraId="414CC18D" w14:textId="77777777" w:rsidR="00A804B3" w:rsidRPr="00450DE8" w:rsidRDefault="00A804B3" w:rsidP="00A804B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7BC">
        <w:rPr>
          <w:sz w:val="24"/>
          <w:szCs w:val="24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8AA27F2" w14:textId="6503C8A6" w:rsidR="00A804B3" w:rsidRPr="00450DE8" w:rsidRDefault="00A804B3" w:rsidP="00A804B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</w:t>
      </w:r>
      <w:r w:rsidR="00FD5C56">
        <w:rPr>
          <w:sz w:val="24"/>
          <w:szCs w:val="24"/>
        </w:rPr>
        <w:t>24</w:t>
      </w:r>
      <w:r w:rsidRPr="00450DE8">
        <w:rPr>
          <w:sz w:val="24"/>
          <w:szCs w:val="24"/>
        </w:rPr>
        <w:t>-202</w:t>
      </w:r>
      <w:r w:rsidR="00552B6F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72CB5411" w14:textId="77777777" w:rsidR="00A804B3" w:rsidRPr="00450DE8" w:rsidRDefault="00A804B3" w:rsidP="00A804B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268"/>
        <w:gridCol w:w="2228"/>
        <w:gridCol w:w="992"/>
        <w:gridCol w:w="1984"/>
      </w:tblGrid>
      <w:tr w:rsidR="00A804B3" w:rsidRPr="00450DE8" w14:paraId="5A159DEF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64F241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E9EFA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A804B3" w:rsidRPr="00450DE8" w14:paraId="483971FD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58ADBF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0E3CA6" w14:textId="078C4463" w:rsidR="00A804B3" w:rsidRPr="000E521C" w:rsidRDefault="00A804B3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100</w:t>
            </w:r>
          </w:p>
        </w:tc>
      </w:tr>
      <w:tr w:rsidR="00A804B3" w:rsidRPr="00450DE8" w14:paraId="05687BC8" w14:textId="77777777" w:rsidTr="005569D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D6CDE6" w14:textId="77777777" w:rsidR="00A804B3" w:rsidRPr="00450DE8" w:rsidRDefault="00A804B3" w:rsidP="005569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A5EC55" w14:textId="77777777" w:rsidR="00A804B3" w:rsidRPr="000E521C" w:rsidRDefault="00A804B3" w:rsidP="005569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521C">
              <w:rPr>
                <w:sz w:val="24"/>
                <w:szCs w:val="24"/>
              </w:rPr>
              <w:t>МБОУ «СОШ №87»</w:t>
            </w:r>
          </w:p>
        </w:tc>
      </w:tr>
      <w:tr w:rsidR="00A804B3" w:rsidRPr="00450DE8" w14:paraId="3D20B233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167B9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D4E34B" w14:textId="5DA6A166" w:rsidR="00A804B3" w:rsidRPr="000E521C" w:rsidRDefault="00552B6F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A804B3" w:rsidRPr="00450DE8" w14:paraId="3EE89DA8" w14:textId="77777777" w:rsidTr="005569D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13568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4A9951" w14:textId="47B7A92A" w:rsidR="00A804B3" w:rsidRPr="009E0854" w:rsidRDefault="00FD5C56" w:rsidP="00FD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A804B3" w:rsidRPr="00AA2523">
              <w:rPr>
                <w:sz w:val="24"/>
                <w:szCs w:val="24"/>
              </w:rPr>
              <w:t>1.10.202</w:t>
            </w:r>
            <w:r>
              <w:rPr>
                <w:sz w:val="24"/>
                <w:szCs w:val="24"/>
              </w:rPr>
              <w:t>4</w:t>
            </w:r>
            <w:r w:rsidR="00A804B3" w:rsidRPr="00AA25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A804B3" w:rsidRPr="00AA2523">
              <w:rPr>
                <w:sz w:val="24"/>
                <w:szCs w:val="24"/>
              </w:rPr>
              <w:t>2.10.202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A804B3" w:rsidRPr="00450DE8" w14:paraId="2260C533" w14:textId="77777777" w:rsidTr="001437B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F8CA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5784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3FCA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043F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432B2E2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8BAD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4430" w14:textId="77777777" w:rsidR="00A804B3" w:rsidRPr="00450DE8" w:rsidRDefault="00A804B3" w:rsidP="005569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52B6F" w:rsidRPr="00450DE8" w14:paraId="4BA0E21B" w14:textId="77777777" w:rsidTr="001437B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EE3F" w14:textId="77777777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3002" w14:textId="33FC7A0D" w:rsidR="00552B6F" w:rsidRDefault="00552B6F" w:rsidP="00552B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Грицко Ю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7ED0" w14:textId="5A67F664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D359" w14:textId="77777777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B262" w14:textId="62754F1D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276FF2">
              <w:rPr>
                <w:sz w:val="24"/>
                <w:szCs w:val="24"/>
              </w:rPr>
              <w:t>,28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2428" w14:textId="77777777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52B6F" w:rsidRPr="00450DE8" w14:paraId="69FF99F1" w14:textId="77777777" w:rsidTr="001437B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FBE6" w14:textId="77777777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25AE" w14:textId="53690C14" w:rsidR="00552B6F" w:rsidRDefault="00552B6F" w:rsidP="00552B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Бумагина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C3FB4" w14:textId="5FD57D64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BEC6" w14:textId="77777777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7785C" w14:textId="27EAD6AA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276FF2">
              <w:rPr>
                <w:sz w:val="24"/>
                <w:szCs w:val="24"/>
              </w:rPr>
              <w:t>,16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57BB" w14:textId="00143A07" w:rsidR="00552B6F" w:rsidRDefault="001437BC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52B6F" w:rsidRPr="00450DE8" w14:paraId="705619D0" w14:textId="77777777" w:rsidTr="001437B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99E1" w14:textId="77777777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12B8" w14:textId="15212578" w:rsidR="00552B6F" w:rsidRDefault="00552B6F" w:rsidP="00552B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Понамарева Е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0FB5" w14:textId="35EA5A23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7E0E" w14:textId="77777777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96C3" w14:textId="37133D0D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276FF2">
              <w:rPr>
                <w:sz w:val="24"/>
                <w:szCs w:val="24"/>
              </w:rPr>
              <w:t>,28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68BD" w14:textId="63C07031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082C">
              <w:rPr>
                <w:sz w:val="24"/>
                <w:szCs w:val="24"/>
              </w:rPr>
              <w:t>участник</w:t>
            </w:r>
          </w:p>
        </w:tc>
      </w:tr>
      <w:tr w:rsidR="00552B6F" w:rsidRPr="00450DE8" w14:paraId="0BC23E67" w14:textId="77777777" w:rsidTr="001437BC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93AC6" w14:textId="77777777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E361" w14:textId="40FE10BB" w:rsidR="00552B6F" w:rsidRDefault="00552B6F" w:rsidP="00552B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З</w:t>
            </w:r>
            <w:r w:rsidR="001437B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Э</w:t>
            </w:r>
            <w:r w:rsidR="001437BC">
              <w:rPr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F940" w14:textId="1F168281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CD23" w14:textId="77777777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1F27"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9D18" w14:textId="29E8EFB6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76FF2">
              <w:rPr>
                <w:sz w:val="24"/>
                <w:szCs w:val="24"/>
              </w:rPr>
              <w:t>,14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726B" w14:textId="689CEE86" w:rsidR="00552B6F" w:rsidRDefault="00552B6F" w:rsidP="00552B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082C">
              <w:rPr>
                <w:sz w:val="24"/>
                <w:szCs w:val="24"/>
              </w:rPr>
              <w:t>участник</w:t>
            </w:r>
          </w:p>
        </w:tc>
      </w:tr>
    </w:tbl>
    <w:p w14:paraId="26FD8CE0" w14:textId="77E322FB" w:rsidR="00A804B3" w:rsidRDefault="00A804B3" w:rsidP="00A804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C1E45A" w14:textId="2C624390" w:rsidR="001437BC" w:rsidRDefault="001437BC" w:rsidP="00A804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C6B03F" w14:textId="77777777" w:rsidR="001437BC" w:rsidRPr="00450DE8" w:rsidRDefault="001437BC" w:rsidP="00A804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1227BE" w14:textId="2DCEBC00" w:rsidR="00A804B3" w:rsidRPr="00450DE8" w:rsidRDefault="00A804B3" w:rsidP="00A804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– </w:t>
      </w:r>
      <w:r w:rsidR="00FD5C56">
        <w:rPr>
          <w:sz w:val="24"/>
          <w:szCs w:val="24"/>
        </w:rPr>
        <w:t>2</w:t>
      </w:r>
      <w:r w:rsidR="001437BC">
        <w:rPr>
          <w:sz w:val="24"/>
          <w:szCs w:val="24"/>
        </w:rPr>
        <w:t>8</w:t>
      </w:r>
      <w:r w:rsidR="00FD5C56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202</w:t>
      </w:r>
      <w:r w:rsidR="00FD5C56">
        <w:rPr>
          <w:sz w:val="24"/>
          <w:szCs w:val="24"/>
        </w:rPr>
        <w:t>4</w:t>
      </w:r>
    </w:p>
    <w:p w14:paraId="272F9FD6" w14:textId="77777777" w:rsidR="005569D0" w:rsidRDefault="005569D0" w:rsidP="00DF036F">
      <w:pPr>
        <w:rPr>
          <w:sz w:val="24"/>
          <w:szCs w:val="24"/>
        </w:rPr>
      </w:pPr>
    </w:p>
    <w:p w14:paraId="3106B3DB" w14:textId="77777777" w:rsidR="005569D0" w:rsidRDefault="005569D0" w:rsidP="00DF036F">
      <w:pPr>
        <w:rPr>
          <w:sz w:val="24"/>
          <w:szCs w:val="24"/>
        </w:rPr>
      </w:pPr>
    </w:p>
    <w:p w14:paraId="210EB039" w14:textId="67778C01" w:rsidR="00615B8A" w:rsidRDefault="00615B8A" w:rsidP="005569D0">
      <w:pPr>
        <w:rPr>
          <w:sz w:val="24"/>
          <w:szCs w:val="24"/>
        </w:rPr>
      </w:pPr>
    </w:p>
    <w:p w14:paraId="7042EFD5" w14:textId="52F7A6AE" w:rsidR="00552B6F" w:rsidRDefault="00552B6F" w:rsidP="005569D0">
      <w:pPr>
        <w:rPr>
          <w:sz w:val="24"/>
          <w:szCs w:val="24"/>
        </w:rPr>
      </w:pPr>
    </w:p>
    <w:p w14:paraId="01C2350F" w14:textId="127A3DBE" w:rsidR="00552B6F" w:rsidRDefault="00552B6F" w:rsidP="005569D0">
      <w:pPr>
        <w:rPr>
          <w:sz w:val="24"/>
          <w:szCs w:val="24"/>
        </w:rPr>
      </w:pPr>
    </w:p>
    <w:p w14:paraId="769F6BD4" w14:textId="5CF891A2" w:rsidR="00552B6F" w:rsidRDefault="00552B6F" w:rsidP="005569D0">
      <w:pPr>
        <w:rPr>
          <w:sz w:val="24"/>
          <w:szCs w:val="24"/>
        </w:rPr>
      </w:pPr>
    </w:p>
    <w:p w14:paraId="46F7EA2A" w14:textId="2FDF1FD5" w:rsidR="00552B6F" w:rsidRDefault="00552B6F" w:rsidP="005569D0">
      <w:pPr>
        <w:rPr>
          <w:sz w:val="24"/>
          <w:szCs w:val="24"/>
        </w:rPr>
      </w:pPr>
    </w:p>
    <w:p w14:paraId="1DD4E84D" w14:textId="0BE0951D" w:rsidR="00552B6F" w:rsidRDefault="00552B6F" w:rsidP="005569D0">
      <w:pPr>
        <w:rPr>
          <w:sz w:val="24"/>
          <w:szCs w:val="24"/>
        </w:rPr>
      </w:pPr>
    </w:p>
    <w:p w14:paraId="41C5236C" w14:textId="42ECAE51" w:rsidR="00552B6F" w:rsidRDefault="00552B6F" w:rsidP="005569D0">
      <w:pPr>
        <w:rPr>
          <w:sz w:val="24"/>
          <w:szCs w:val="24"/>
        </w:rPr>
      </w:pPr>
    </w:p>
    <w:p w14:paraId="0CE8293A" w14:textId="41825AB4" w:rsidR="00552B6F" w:rsidRDefault="00552B6F" w:rsidP="005569D0">
      <w:pPr>
        <w:rPr>
          <w:sz w:val="24"/>
          <w:szCs w:val="24"/>
        </w:rPr>
      </w:pPr>
    </w:p>
    <w:p w14:paraId="40DE93EA" w14:textId="35DD60C2" w:rsidR="00552B6F" w:rsidRDefault="00552B6F" w:rsidP="005569D0">
      <w:pPr>
        <w:rPr>
          <w:sz w:val="24"/>
          <w:szCs w:val="24"/>
        </w:rPr>
      </w:pPr>
    </w:p>
    <w:p w14:paraId="08D5C9C6" w14:textId="6F0F24F0" w:rsidR="00552B6F" w:rsidRDefault="00552B6F" w:rsidP="005569D0">
      <w:pPr>
        <w:rPr>
          <w:sz w:val="24"/>
          <w:szCs w:val="24"/>
        </w:rPr>
      </w:pPr>
    </w:p>
    <w:p w14:paraId="3308FC55" w14:textId="7AC50724" w:rsidR="001437BC" w:rsidRDefault="001437BC" w:rsidP="005569D0">
      <w:pPr>
        <w:rPr>
          <w:sz w:val="24"/>
          <w:szCs w:val="24"/>
        </w:rPr>
      </w:pPr>
    </w:p>
    <w:p w14:paraId="73AFEE1B" w14:textId="3F4E6FBB" w:rsidR="001437BC" w:rsidRDefault="001437BC" w:rsidP="005569D0">
      <w:pPr>
        <w:rPr>
          <w:sz w:val="24"/>
          <w:szCs w:val="24"/>
        </w:rPr>
      </w:pPr>
    </w:p>
    <w:p w14:paraId="3F211E64" w14:textId="7497CAC6" w:rsidR="001437BC" w:rsidRDefault="001437BC" w:rsidP="005569D0">
      <w:pPr>
        <w:rPr>
          <w:sz w:val="24"/>
          <w:szCs w:val="24"/>
        </w:rPr>
      </w:pPr>
    </w:p>
    <w:p w14:paraId="7E4B1612" w14:textId="219AB264" w:rsidR="001437BC" w:rsidRDefault="001437BC" w:rsidP="005569D0">
      <w:pPr>
        <w:rPr>
          <w:sz w:val="24"/>
          <w:szCs w:val="24"/>
        </w:rPr>
      </w:pPr>
    </w:p>
    <w:p w14:paraId="46BA77ED" w14:textId="7A979184" w:rsidR="001437BC" w:rsidRDefault="001437BC" w:rsidP="005569D0">
      <w:pPr>
        <w:rPr>
          <w:sz w:val="24"/>
          <w:szCs w:val="24"/>
        </w:rPr>
      </w:pPr>
    </w:p>
    <w:p w14:paraId="23B66DAA" w14:textId="2899DE36" w:rsidR="001437BC" w:rsidRDefault="001437BC" w:rsidP="005569D0">
      <w:pPr>
        <w:rPr>
          <w:sz w:val="24"/>
          <w:szCs w:val="24"/>
        </w:rPr>
      </w:pPr>
    </w:p>
    <w:p w14:paraId="31EE9416" w14:textId="28B3DAFF" w:rsidR="001437BC" w:rsidRDefault="001437BC" w:rsidP="005569D0">
      <w:pPr>
        <w:rPr>
          <w:sz w:val="24"/>
          <w:szCs w:val="24"/>
        </w:rPr>
      </w:pPr>
    </w:p>
    <w:p w14:paraId="16E53BA9" w14:textId="77777777" w:rsidR="001437BC" w:rsidRDefault="001437BC" w:rsidP="005569D0">
      <w:pPr>
        <w:rPr>
          <w:sz w:val="24"/>
          <w:szCs w:val="24"/>
        </w:rPr>
      </w:pPr>
    </w:p>
    <w:p w14:paraId="7D9EB52F" w14:textId="732E7FC2" w:rsidR="00552B6F" w:rsidRDefault="00552B6F" w:rsidP="005569D0">
      <w:pPr>
        <w:rPr>
          <w:sz w:val="24"/>
          <w:szCs w:val="24"/>
        </w:rPr>
      </w:pPr>
    </w:p>
    <w:p w14:paraId="59E82C9C" w14:textId="3B0455AF" w:rsidR="001437BC" w:rsidRDefault="001437BC" w:rsidP="005569D0">
      <w:pPr>
        <w:rPr>
          <w:sz w:val="24"/>
          <w:szCs w:val="24"/>
        </w:rPr>
      </w:pPr>
    </w:p>
    <w:p w14:paraId="3057DB77" w14:textId="358B233F" w:rsidR="001437BC" w:rsidRDefault="001437BC" w:rsidP="005569D0">
      <w:pPr>
        <w:rPr>
          <w:sz w:val="24"/>
          <w:szCs w:val="24"/>
        </w:rPr>
      </w:pPr>
    </w:p>
    <w:p w14:paraId="35D3F883" w14:textId="1FF17E27" w:rsidR="001437BC" w:rsidRDefault="001437BC" w:rsidP="005569D0">
      <w:pPr>
        <w:rPr>
          <w:sz w:val="24"/>
          <w:szCs w:val="24"/>
        </w:rPr>
      </w:pPr>
    </w:p>
    <w:p w14:paraId="0E81595D" w14:textId="134E0B4C" w:rsidR="001437BC" w:rsidRDefault="001437BC" w:rsidP="005569D0">
      <w:pPr>
        <w:rPr>
          <w:sz w:val="24"/>
          <w:szCs w:val="24"/>
        </w:rPr>
      </w:pPr>
    </w:p>
    <w:p w14:paraId="3414132A" w14:textId="013000B6" w:rsidR="001437BC" w:rsidRDefault="001437BC" w:rsidP="005569D0">
      <w:pPr>
        <w:rPr>
          <w:sz w:val="24"/>
          <w:szCs w:val="24"/>
        </w:rPr>
      </w:pPr>
    </w:p>
    <w:p w14:paraId="2998006A" w14:textId="4754A21F" w:rsidR="001437BC" w:rsidRDefault="001437BC" w:rsidP="005569D0">
      <w:pPr>
        <w:rPr>
          <w:sz w:val="24"/>
          <w:szCs w:val="24"/>
        </w:rPr>
      </w:pPr>
    </w:p>
    <w:p w14:paraId="14DC6CC6" w14:textId="67459A21" w:rsidR="001437BC" w:rsidRDefault="001437BC" w:rsidP="005569D0">
      <w:pPr>
        <w:rPr>
          <w:sz w:val="24"/>
          <w:szCs w:val="24"/>
        </w:rPr>
      </w:pPr>
    </w:p>
    <w:p w14:paraId="7436D8A6" w14:textId="77225163" w:rsidR="001437BC" w:rsidRDefault="001437BC" w:rsidP="005569D0">
      <w:pPr>
        <w:rPr>
          <w:sz w:val="24"/>
          <w:szCs w:val="24"/>
        </w:rPr>
      </w:pPr>
    </w:p>
    <w:p w14:paraId="7A99312E" w14:textId="77777777" w:rsidR="001437BC" w:rsidRDefault="001437BC" w:rsidP="005569D0">
      <w:pPr>
        <w:rPr>
          <w:sz w:val="24"/>
          <w:szCs w:val="24"/>
        </w:rPr>
      </w:pPr>
    </w:p>
    <w:p w14:paraId="3A34AD30" w14:textId="28492A85" w:rsidR="00DF036F" w:rsidRPr="00450DE8" w:rsidRDefault="00DF036F" w:rsidP="00455DCD">
      <w:pPr>
        <w:rPr>
          <w:sz w:val="24"/>
          <w:szCs w:val="24"/>
        </w:rPr>
      </w:pPr>
      <w:bookmarkStart w:id="0" w:name="_GoBack"/>
      <w:bookmarkEnd w:id="0"/>
    </w:p>
    <w:sectPr w:rsidR="00DF036F" w:rsidRPr="00450DE8" w:rsidSect="00A62F90">
      <w:headerReference w:type="first" r:id="rId8"/>
      <w:pgSz w:w="11907" w:h="16840" w:code="9"/>
      <w:pgMar w:top="426" w:right="851" w:bottom="142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2C299" w14:textId="77777777" w:rsidR="007E6D06" w:rsidRDefault="007E6D06">
      <w:r>
        <w:separator/>
      </w:r>
    </w:p>
  </w:endnote>
  <w:endnote w:type="continuationSeparator" w:id="0">
    <w:p w14:paraId="33091838" w14:textId="77777777" w:rsidR="007E6D06" w:rsidRDefault="007E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F0D6" w14:textId="77777777" w:rsidR="007E6D06" w:rsidRDefault="007E6D06">
      <w:r>
        <w:separator/>
      </w:r>
    </w:p>
  </w:footnote>
  <w:footnote w:type="continuationSeparator" w:id="0">
    <w:p w14:paraId="5D0AE759" w14:textId="77777777" w:rsidR="007E6D06" w:rsidRDefault="007E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F12104" w:rsidRDefault="00F12104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3232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0E59"/>
    <w:rsid w:val="00023C65"/>
    <w:rsid w:val="00025374"/>
    <w:rsid w:val="00027BF2"/>
    <w:rsid w:val="000305EE"/>
    <w:rsid w:val="000347AE"/>
    <w:rsid w:val="0003581F"/>
    <w:rsid w:val="00036200"/>
    <w:rsid w:val="000368E2"/>
    <w:rsid w:val="00036ECB"/>
    <w:rsid w:val="00037A3A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97E4D"/>
    <w:rsid w:val="000A1204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298F"/>
    <w:rsid w:val="000E3BB5"/>
    <w:rsid w:val="000E521C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3B67"/>
    <w:rsid w:val="001263A9"/>
    <w:rsid w:val="00126F9F"/>
    <w:rsid w:val="001307FE"/>
    <w:rsid w:val="001335F2"/>
    <w:rsid w:val="00135C4D"/>
    <w:rsid w:val="00136204"/>
    <w:rsid w:val="001410ED"/>
    <w:rsid w:val="0014355E"/>
    <w:rsid w:val="001437BC"/>
    <w:rsid w:val="00144246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61B"/>
    <w:rsid w:val="001759E1"/>
    <w:rsid w:val="001768F8"/>
    <w:rsid w:val="00180A49"/>
    <w:rsid w:val="00180ED9"/>
    <w:rsid w:val="001810AD"/>
    <w:rsid w:val="00184AB8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8FD"/>
    <w:rsid w:val="001B6F79"/>
    <w:rsid w:val="001C133A"/>
    <w:rsid w:val="001D21BD"/>
    <w:rsid w:val="001D3B68"/>
    <w:rsid w:val="001E2138"/>
    <w:rsid w:val="001E2793"/>
    <w:rsid w:val="001E29DC"/>
    <w:rsid w:val="001E4AF2"/>
    <w:rsid w:val="001E6539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319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6FF2"/>
    <w:rsid w:val="00277053"/>
    <w:rsid w:val="00277E98"/>
    <w:rsid w:val="002803D5"/>
    <w:rsid w:val="00283AFB"/>
    <w:rsid w:val="00283FA9"/>
    <w:rsid w:val="00290582"/>
    <w:rsid w:val="00293327"/>
    <w:rsid w:val="00295A51"/>
    <w:rsid w:val="00297795"/>
    <w:rsid w:val="00297AD7"/>
    <w:rsid w:val="002A009C"/>
    <w:rsid w:val="002A1636"/>
    <w:rsid w:val="002A1ACE"/>
    <w:rsid w:val="002A237F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4E5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1B6B"/>
    <w:rsid w:val="0038230F"/>
    <w:rsid w:val="00383BEE"/>
    <w:rsid w:val="00384230"/>
    <w:rsid w:val="00386FFE"/>
    <w:rsid w:val="00391047"/>
    <w:rsid w:val="00391AC4"/>
    <w:rsid w:val="0039447D"/>
    <w:rsid w:val="00395788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0B32"/>
    <w:rsid w:val="003F3383"/>
    <w:rsid w:val="00405C54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5DCD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0DD"/>
    <w:rsid w:val="004D6E75"/>
    <w:rsid w:val="004E1C55"/>
    <w:rsid w:val="004E4CB8"/>
    <w:rsid w:val="004F06C8"/>
    <w:rsid w:val="004F210B"/>
    <w:rsid w:val="004F476E"/>
    <w:rsid w:val="004F7C19"/>
    <w:rsid w:val="004F7DFF"/>
    <w:rsid w:val="004F7EE1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1EEC"/>
    <w:rsid w:val="00526285"/>
    <w:rsid w:val="005306B1"/>
    <w:rsid w:val="0053170D"/>
    <w:rsid w:val="00533002"/>
    <w:rsid w:val="00541D04"/>
    <w:rsid w:val="00543444"/>
    <w:rsid w:val="00543935"/>
    <w:rsid w:val="0055173C"/>
    <w:rsid w:val="00552B6F"/>
    <w:rsid w:val="005545C7"/>
    <w:rsid w:val="005569D0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17FC"/>
    <w:rsid w:val="0059490D"/>
    <w:rsid w:val="005976EE"/>
    <w:rsid w:val="005A2441"/>
    <w:rsid w:val="005A71B5"/>
    <w:rsid w:val="005B0D2C"/>
    <w:rsid w:val="005B1508"/>
    <w:rsid w:val="005B2C87"/>
    <w:rsid w:val="005B64FD"/>
    <w:rsid w:val="005B72D3"/>
    <w:rsid w:val="005C116A"/>
    <w:rsid w:val="005C3B93"/>
    <w:rsid w:val="005C43FF"/>
    <w:rsid w:val="005C67EF"/>
    <w:rsid w:val="005D197C"/>
    <w:rsid w:val="005D5241"/>
    <w:rsid w:val="005E0667"/>
    <w:rsid w:val="005E0B67"/>
    <w:rsid w:val="005E6016"/>
    <w:rsid w:val="005E72E3"/>
    <w:rsid w:val="005F04C2"/>
    <w:rsid w:val="005F6384"/>
    <w:rsid w:val="005F6818"/>
    <w:rsid w:val="005F7780"/>
    <w:rsid w:val="006002C7"/>
    <w:rsid w:val="00603653"/>
    <w:rsid w:val="006040F6"/>
    <w:rsid w:val="00607BB5"/>
    <w:rsid w:val="006105E7"/>
    <w:rsid w:val="00615B8A"/>
    <w:rsid w:val="00617F3E"/>
    <w:rsid w:val="00620E29"/>
    <w:rsid w:val="006216BF"/>
    <w:rsid w:val="00622ED3"/>
    <w:rsid w:val="00623218"/>
    <w:rsid w:val="006233C7"/>
    <w:rsid w:val="00623794"/>
    <w:rsid w:val="00624BD4"/>
    <w:rsid w:val="006350FC"/>
    <w:rsid w:val="00637097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3C32"/>
    <w:rsid w:val="006B5BC2"/>
    <w:rsid w:val="006B5E03"/>
    <w:rsid w:val="006C10D5"/>
    <w:rsid w:val="006C2D01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4CC6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504F"/>
    <w:rsid w:val="00782D1D"/>
    <w:rsid w:val="00786557"/>
    <w:rsid w:val="00796609"/>
    <w:rsid w:val="007976A4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E6D06"/>
    <w:rsid w:val="007F04F1"/>
    <w:rsid w:val="007F09A5"/>
    <w:rsid w:val="007F4B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341"/>
    <w:rsid w:val="00845F49"/>
    <w:rsid w:val="00846BD7"/>
    <w:rsid w:val="00846F82"/>
    <w:rsid w:val="00847C28"/>
    <w:rsid w:val="0085091A"/>
    <w:rsid w:val="008518A8"/>
    <w:rsid w:val="008531C3"/>
    <w:rsid w:val="00853717"/>
    <w:rsid w:val="008563DB"/>
    <w:rsid w:val="00856E3A"/>
    <w:rsid w:val="008615B2"/>
    <w:rsid w:val="00864BFD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49EE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2C82"/>
    <w:rsid w:val="008D446B"/>
    <w:rsid w:val="008D5D80"/>
    <w:rsid w:val="008E06E5"/>
    <w:rsid w:val="008E5099"/>
    <w:rsid w:val="008E523C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09EF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8483B"/>
    <w:rsid w:val="00985D4C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0854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2F90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04B3"/>
    <w:rsid w:val="00A81AFA"/>
    <w:rsid w:val="00A81F6E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3D47"/>
    <w:rsid w:val="00B07C39"/>
    <w:rsid w:val="00B10970"/>
    <w:rsid w:val="00B11003"/>
    <w:rsid w:val="00B119AA"/>
    <w:rsid w:val="00B12F0C"/>
    <w:rsid w:val="00B14ABC"/>
    <w:rsid w:val="00B14C6F"/>
    <w:rsid w:val="00B21155"/>
    <w:rsid w:val="00B21586"/>
    <w:rsid w:val="00B21B26"/>
    <w:rsid w:val="00B256F0"/>
    <w:rsid w:val="00B26F6A"/>
    <w:rsid w:val="00B27C45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0F34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30DE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35E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5AE5"/>
    <w:rsid w:val="00C605DA"/>
    <w:rsid w:val="00C6403C"/>
    <w:rsid w:val="00C67148"/>
    <w:rsid w:val="00C70FCD"/>
    <w:rsid w:val="00C711DD"/>
    <w:rsid w:val="00C71796"/>
    <w:rsid w:val="00C71869"/>
    <w:rsid w:val="00C721A9"/>
    <w:rsid w:val="00C727CB"/>
    <w:rsid w:val="00C72864"/>
    <w:rsid w:val="00C74D8B"/>
    <w:rsid w:val="00C80D05"/>
    <w:rsid w:val="00C83DF1"/>
    <w:rsid w:val="00C841E0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218F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4BBC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5F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3E90"/>
    <w:rsid w:val="00DD625F"/>
    <w:rsid w:val="00DD7092"/>
    <w:rsid w:val="00DE05C0"/>
    <w:rsid w:val="00DE14CB"/>
    <w:rsid w:val="00DE18B8"/>
    <w:rsid w:val="00DE4840"/>
    <w:rsid w:val="00DE4AEA"/>
    <w:rsid w:val="00DE762B"/>
    <w:rsid w:val="00DF036F"/>
    <w:rsid w:val="00DF282A"/>
    <w:rsid w:val="00DF378D"/>
    <w:rsid w:val="00E001E5"/>
    <w:rsid w:val="00E00503"/>
    <w:rsid w:val="00E034AF"/>
    <w:rsid w:val="00E13FE2"/>
    <w:rsid w:val="00E207DD"/>
    <w:rsid w:val="00E223C5"/>
    <w:rsid w:val="00E22B25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43F2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3B91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2104"/>
    <w:rsid w:val="00F141AE"/>
    <w:rsid w:val="00F2021E"/>
    <w:rsid w:val="00F2037B"/>
    <w:rsid w:val="00F2104E"/>
    <w:rsid w:val="00F22746"/>
    <w:rsid w:val="00F32465"/>
    <w:rsid w:val="00F35275"/>
    <w:rsid w:val="00F375E1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0B29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D5C56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A8E6-EFF0-4F0A-B876-4CE435D8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947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Нина Валентиновна</cp:lastModifiedBy>
  <cp:revision>6</cp:revision>
  <cp:lastPrinted>2023-10-02T07:05:00Z</cp:lastPrinted>
  <dcterms:created xsi:type="dcterms:W3CDTF">2024-10-28T08:47:00Z</dcterms:created>
  <dcterms:modified xsi:type="dcterms:W3CDTF">2024-10-29T01:22:00Z</dcterms:modified>
</cp:coreProperties>
</file>