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4AD30" w14:textId="77777777" w:rsidR="00DF036F" w:rsidRPr="00450DE8" w:rsidRDefault="00DF036F" w:rsidP="00DF036F">
      <w:pPr>
        <w:ind w:left="5529"/>
        <w:rPr>
          <w:sz w:val="24"/>
          <w:szCs w:val="24"/>
        </w:rPr>
      </w:pPr>
      <w:bookmarkStart w:id="0" w:name="_GoBack"/>
      <w:bookmarkEnd w:id="0"/>
    </w:p>
    <w:p w14:paraId="11E4E089" w14:textId="77777777" w:rsidR="00DF036F" w:rsidRPr="00450DE8" w:rsidRDefault="00DF036F" w:rsidP="00DF036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437BC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14868FEF" w14:textId="67646E1F" w:rsidR="00DF036F" w:rsidRDefault="00DF036F" w:rsidP="00DF036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FD5C56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FD5C56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12E19626" w14:textId="77777777" w:rsidR="001437BC" w:rsidRPr="00450DE8" w:rsidRDefault="001437BC" w:rsidP="00DF036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094C8517" w14:textId="77777777" w:rsidR="00DF036F" w:rsidRPr="00450DE8" w:rsidRDefault="00DF036F" w:rsidP="00DF036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DF036F" w:rsidRPr="00450DE8" w14:paraId="11305D6B" w14:textId="77777777" w:rsidTr="005569D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9A7ED9" w14:textId="77777777" w:rsidR="00DF036F" w:rsidRPr="00450DE8" w:rsidRDefault="00DF036F" w:rsidP="00556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012D36" w14:textId="77777777" w:rsidR="00DF036F" w:rsidRPr="00450DE8" w:rsidRDefault="00DF036F" w:rsidP="00556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DF036F" w:rsidRPr="00450DE8" w14:paraId="03245B30" w14:textId="77777777" w:rsidTr="005569D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7C7B76" w14:textId="77777777" w:rsidR="00DF036F" w:rsidRPr="00450DE8" w:rsidRDefault="00DF036F" w:rsidP="00556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990A13" w14:textId="30796B78" w:rsidR="00DF036F" w:rsidRPr="000E521C" w:rsidRDefault="00DF036F" w:rsidP="00556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521C">
              <w:rPr>
                <w:sz w:val="24"/>
                <w:szCs w:val="24"/>
              </w:rPr>
              <w:t>100</w:t>
            </w:r>
          </w:p>
        </w:tc>
      </w:tr>
      <w:tr w:rsidR="00DF036F" w:rsidRPr="00450DE8" w14:paraId="24545BC1" w14:textId="77777777" w:rsidTr="005569D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CB0393" w14:textId="77777777" w:rsidR="00DF036F" w:rsidRPr="00450DE8" w:rsidRDefault="00DF036F" w:rsidP="005569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54EEA8" w14:textId="77777777" w:rsidR="00DF036F" w:rsidRPr="000E521C" w:rsidRDefault="00DF036F" w:rsidP="005569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1C">
              <w:rPr>
                <w:sz w:val="24"/>
                <w:szCs w:val="24"/>
              </w:rPr>
              <w:t>МБОУ «СОШ №87»</w:t>
            </w:r>
          </w:p>
        </w:tc>
      </w:tr>
      <w:tr w:rsidR="00DF036F" w:rsidRPr="00450DE8" w14:paraId="3B6C6A55" w14:textId="77777777" w:rsidTr="005569D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50C1D8" w14:textId="77777777" w:rsidR="00DF036F" w:rsidRPr="00450DE8" w:rsidRDefault="00DF036F" w:rsidP="00556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29674A" w14:textId="6C40E308" w:rsidR="00DF036F" w:rsidRPr="000E521C" w:rsidRDefault="00FD5C56" w:rsidP="00556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="00DF036F" w:rsidRPr="000E521C">
              <w:rPr>
                <w:sz w:val="24"/>
                <w:szCs w:val="24"/>
              </w:rPr>
              <w:t>класс</w:t>
            </w:r>
          </w:p>
        </w:tc>
      </w:tr>
      <w:tr w:rsidR="00DF036F" w:rsidRPr="00450DE8" w14:paraId="6F8FA5C0" w14:textId="77777777" w:rsidTr="005569D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3820A9" w14:textId="77777777" w:rsidR="00DF036F" w:rsidRPr="00450DE8" w:rsidRDefault="00DF036F" w:rsidP="00556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49CED0" w14:textId="745A1074" w:rsidR="00DF036F" w:rsidRPr="009E0854" w:rsidRDefault="00FD5C56" w:rsidP="00556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21.10.2024-22</w:t>
            </w:r>
            <w:r w:rsidR="00DF036F" w:rsidRPr="00AA2523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DF036F" w:rsidRPr="00450DE8" w14:paraId="532EB42C" w14:textId="77777777" w:rsidTr="005569D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ACAF" w14:textId="77777777" w:rsidR="00DF036F" w:rsidRPr="00450DE8" w:rsidRDefault="00DF036F" w:rsidP="00556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BB22D" w14:textId="77777777" w:rsidR="00DF036F" w:rsidRPr="00450DE8" w:rsidRDefault="00DF036F" w:rsidP="005569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6B3F" w14:textId="77777777" w:rsidR="00DF036F" w:rsidRPr="00450DE8" w:rsidRDefault="00DF036F" w:rsidP="005569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363D" w14:textId="77777777" w:rsidR="00DF036F" w:rsidRPr="00450DE8" w:rsidRDefault="00DF036F" w:rsidP="005569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0887A0A6" w14:textId="77777777" w:rsidR="00DF036F" w:rsidRPr="00450DE8" w:rsidRDefault="00DF036F" w:rsidP="005569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AB5A7" w14:textId="77777777" w:rsidR="00DF036F" w:rsidRPr="00450DE8" w:rsidRDefault="00DF036F" w:rsidP="005569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7AE18" w14:textId="77777777" w:rsidR="00DF036F" w:rsidRPr="00450DE8" w:rsidRDefault="00DF036F" w:rsidP="005569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FD5C56" w:rsidRPr="00450DE8" w14:paraId="33C5D538" w14:textId="77777777" w:rsidTr="005569D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2D393" w14:textId="77777777" w:rsidR="00FD5C56" w:rsidRDefault="00FD5C56" w:rsidP="00FD5C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9534" w14:textId="6A475D46" w:rsidR="00FD5C56" w:rsidRDefault="00BB30DE" w:rsidP="00BB30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Перемитин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="00FD5C5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7CDD3" w14:textId="105BD0FE" w:rsidR="00FD5C56" w:rsidRDefault="00FD5C56" w:rsidP="00FD5C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FDAA4" w14:textId="77777777" w:rsidR="00FD5C56" w:rsidRDefault="00FD5C56" w:rsidP="00FD5C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387E3" w14:textId="3C97AA85" w:rsidR="00FD5C56" w:rsidRDefault="00FD5C56" w:rsidP="00FD5C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276FF2">
              <w:rPr>
                <w:sz w:val="24"/>
                <w:szCs w:val="24"/>
              </w:rPr>
              <w:t>,41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10627" w14:textId="77777777" w:rsidR="00FD5C56" w:rsidRDefault="00FD5C56" w:rsidP="00FD5C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FD5C56" w:rsidRPr="00450DE8" w14:paraId="4380A662" w14:textId="77777777" w:rsidTr="005569D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19105" w14:textId="77777777" w:rsidR="00FD5C56" w:rsidRDefault="00FD5C56" w:rsidP="00FD5C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55831" w14:textId="58203FEB" w:rsidR="00FD5C56" w:rsidRDefault="00FD5C56" w:rsidP="00BB30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Т</w:t>
            </w:r>
            <w:r w:rsidR="00BB30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Е</w:t>
            </w:r>
            <w:r w:rsidR="00BB30DE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50E71" w14:textId="544FD426" w:rsidR="00FD5C56" w:rsidRDefault="00FD5C56" w:rsidP="00FD5C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D931" w14:textId="42A1595D" w:rsidR="00FD5C56" w:rsidRDefault="00FD5C56" w:rsidP="00FD5C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42C55" w14:textId="69F124A5" w:rsidR="00FD5C56" w:rsidRDefault="00FD5C56" w:rsidP="00FD5C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76FF2">
              <w:rPr>
                <w:sz w:val="24"/>
                <w:szCs w:val="24"/>
              </w:rPr>
              <w:t>9,01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57259" w14:textId="458E4FB4" w:rsidR="00FD5C56" w:rsidRDefault="001437BC" w:rsidP="00FD5C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FD5C56" w:rsidRPr="00450DE8" w14:paraId="000B817C" w14:textId="77777777" w:rsidTr="005569D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BE694" w14:textId="77777777" w:rsidR="00FD5C56" w:rsidRDefault="00FD5C56" w:rsidP="00FD5C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98199" w14:textId="60E20EBB" w:rsidR="00FD5C56" w:rsidRDefault="00FD5C56" w:rsidP="00BB30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Бармин М</w:t>
            </w:r>
            <w:r w:rsidR="00BB30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5A71B5">
              <w:rPr>
                <w:sz w:val="24"/>
                <w:szCs w:val="24"/>
              </w:rPr>
              <w:t>С</w:t>
            </w:r>
            <w:r w:rsidR="00BB30DE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DAF82" w14:textId="7FE93C48" w:rsidR="00FD5C56" w:rsidRDefault="00FD5C56" w:rsidP="00FD5C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01C4" w14:textId="1177934F" w:rsidR="00FD5C56" w:rsidRDefault="00FD5C56" w:rsidP="00FD5C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7997D" w14:textId="2621B0D7" w:rsidR="00FD5C56" w:rsidRDefault="00FD5C56" w:rsidP="00FD5C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276FF2">
              <w:rPr>
                <w:sz w:val="24"/>
                <w:szCs w:val="24"/>
              </w:rPr>
              <w:t>,32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82FB8" w14:textId="132C3D9C" w:rsidR="00FD5C56" w:rsidRDefault="00FD5C56" w:rsidP="00FD5C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D5C56" w:rsidRPr="00450DE8" w14:paraId="0599FB14" w14:textId="77777777" w:rsidTr="005569D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2B24" w14:textId="77777777" w:rsidR="00FD5C56" w:rsidRDefault="00FD5C56" w:rsidP="00FD5C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EDA7" w14:textId="3118A064" w:rsidR="00FD5C56" w:rsidRDefault="00FD5C56" w:rsidP="00BB30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Шумилов К</w:t>
            </w:r>
            <w:r w:rsidR="00BB30DE">
              <w:rPr>
                <w:sz w:val="24"/>
                <w:szCs w:val="24"/>
              </w:rPr>
              <w:t>.</w:t>
            </w:r>
            <w:r w:rsidR="005A71B5">
              <w:rPr>
                <w:sz w:val="24"/>
                <w:szCs w:val="24"/>
              </w:rPr>
              <w:t xml:space="preserve"> Д</w:t>
            </w:r>
            <w:r w:rsidR="00BB30DE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C0486" w14:textId="5E77958C" w:rsidR="00FD5C56" w:rsidRDefault="00FD5C56" w:rsidP="00FD5C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64EE4" w14:textId="335AF1DA" w:rsidR="00FD5C56" w:rsidRDefault="00FD5C56" w:rsidP="00FD5C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D3BDF" w14:textId="320B3E73" w:rsidR="00FD5C56" w:rsidRDefault="00FD5C56" w:rsidP="00FD5C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6FF2">
              <w:rPr>
                <w:sz w:val="24"/>
                <w:szCs w:val="24"/>
              </w:rPr>
              <w:t>6,34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B8F2" w14:textId="5605A249" w:rsidR="00FD5C56" w:rsidRDefault="00FD5C56" w:rsidP="00FD5C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3BABA599" w14:textId="3D1CA632" w:rsidR="00DF036F" w:rsidRDefault="00DF036F" w:rsidP="00DF036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F20B092" w14:textId="742293CC" w:rsidR="001437BC" w:rsidRDefault="001437BC" w:rsidP="00DF036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D8CF33D" w14:textId="535C6E5C" w:rsidR="001437BC" w:rsidRDefault="001437BC" w:rsidP="00DF036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C029B5D" w14:textId="77777777" w:rsidR="001437BC" w:rsidRPr="00450DE8" w:rsidRDefault="001437BC" w:rsidP="00DF036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2FCA6E3" w14:textId="76B5EE6A" w:rsidR="00DF036F" w:rsidRPr="00450DE8" w:rsidRDefault="00DF036F" w:rsidP="00DF03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 w:rsidR="005A71B5">
        <w:rPr>
          <w:sz w:val="24"/>
          <w:szCs w:val="24"/>
        </w:rPr>
        <w:t>– 2</w:t>
      </w:r>
      <w:r w:rsidR="001437BC">
        <w:rPr>
          <w:sz w:val="24"/>
          <w:szCs w:val="24"/>
        </w:rPr>
        <w:t>8</w:t>
      </w:r>
      <w:r w:rsidR="005A71B5">
        <w:rPr>
          <w:sz w:val="24"/>
          <w:szCs w:val="24"/>
        </w:rPr>
        <w:t xml:space="preserve"> октября 2024</w:t>
      </w:r>
    </w:p>
    <w:p w14:paraId="719B372A" w14:textId="77777777" w:rsidR="00DF036F" w:rsidRDefault="00DF036F" w:rsidP="00DF036F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382D0722" w14:textId="77777777" w:rsidR="00A62F90" w:rsidRDefault="00A62F90" w:rsidP="00B14C6F">
      <w:pPr>
        <w:ind w:left="5529"/>
        <w:rPr>
          <w:sz w:val="24"/>
          <w:szCs w:val="24"/>
        </w:rPr>
      </w:pPr>
    </w:p>
    <w:p w14:paraId="6A479CA0" w14:textId="170ACF64" w:rsidR="00B14C6F" w:rsidRDefault="00B14C6F" w:rsidP="00B14C6F">
      <w:pPr>
        <w:ind w:left="5529"/>
        <w:rPr>
          <w:sz w:val="24"/>
          <w:szCs w:val="24"/>
        </w:rPr>
      </w:pPr>
    </w:p>
    <w:p w14:paraId="14C2E102" w14:textId="77B1752B" w:rsidR="00A81AFA" w:rsidRDefault="00A81AFA" w:rsidP="00B14C6F">
      <w:pPr>
        <w:ind w:left="5529"/>
        <w:rPr>
          <w:sz w:val="24"/>
          <w:szCs w:val="24"/>
        </w:rPr>
      </w:pPr>
    </w:p>
    <w:p w14:paraId="6DE8F119" w14:textId="1C763D4D" w:rsidR="005569D0" w:rsidRDefault="005569D0" w:rsidP="00B14C6F">
      <w:pPr>
        <w:ind w:left="5529"/>
        <w:rPr>
          <w:sz w:val="24"/>
          <w:szCs w:val="24"/>
        </w:rPr>
      </w:pPr>
    </w:p>
    <w:p w14:paraId="5192AF17" w14:textId="77777777" w:rsidR="00C70FCD" w:rsidRDefault="00C70FCD" w:rsidP="00276FF2">
      <w:pPr>
        <w:rPr>
          <w:sz w:val="24"/>
          <w:szCs w:val="24"/>
        </w:rPr>
      </w:pPr>
    </w:p>
    <w:sectPr w:rsidR="00C70FCD" w:rsidSect="00A62F90">
      <w:headerReference w:type="first" r:id="rId8"/>
      <w:pgSz w:w="11907" w:h="16840" w:code="9"/>
      <w:pgMar w:top="426" w:right="851" w:bottom="142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4C0BC" w14:textId="77777777" w:rsidR="00E10B4C" w:rsidRDefault="00E10B4C">
      <w:r>
        <w:separator/>
      </w:r>
    </w:p>
  </w:endnote>
  <w:endnote w:type="continuationSeparator" w:id="0">
    <w:p w14:paraId="7A1208BB" w14:textId="77777777" w:rsidR="00E10B4C" w:rsidRDefault="00E1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ADAE0" w14:textId="77777777" w:rsidR="00E10B4C" w:rsidRDefault="00E10B4C">
      <w:r>
        <w:separator/>
      </w:r>
    </w:p>
  </w:footnote>
  <w:footnote w:type="continuationSeparator" w:id="0">
    <w:p w14:paraId="21B9C4A0" w14:textId="77777777" w:rsidR="00E10B4C" w:rsidRDefault="00E10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AC35" w14:textId="77777777" w:rsidR="00F12104" w:rsidRDefault="00F12104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06"/>
    <w:rsid w:val="00003232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0E59"/>
    <w:rsid w:val="00023C65"/>
    <w:rsid w:val="00025374"/>
    <w:rsid w:val="00027BF2"/>
    <w:rsid w:val="000305EE"/>
    <w:rsid w:val="000347AE"/>
    <w:rsid w:val="0003581F"/>
    <w:rsid w:val="00036200"/>
    <w:rsid w:val="000368E2"/>
    <w:rsid w:val="00036ECB"/>
    <w:rsid w:val="00037A3A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97E4D"/>
    <w:rsid w:val="000A1204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298F"/>
    <w:rsid w:val="000E3BB5"/>
    <w:rsid w:val="000E521C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3B67"/>
    <w:rsid w:val="001263A9"/>
    <w:rsid w:val="00126F9F"/>
    <w:rsid w:val="001307FE"/>
    <w:rsid w:val="001335F2"/>
    <w:rsid w:val="00135C4D"/>
    <w:rsid w:val="00136204"/>
    <w:rsid w:val="001410ED"/>
    <w:rsid w:val="0014355E"/>
    <w:rsid w:val="001437BC"/>
    <w:rsid w:val="00144246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61B"/>
    <w:rsid w:val="001759E1"/>
    <w:rsid w:val="001768F8"/>
    <w:rsid w:val="00180A49"/>
    <w:rsid w:val="00180ED9"/>
    <w:rsid w:val="001810AD"/>
    <w:rsid w:val="00184AB8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8FD"/>
    <w:rsid w:val="001B6F79"/>
    <w:rsid w:val="001C133A"/>
    <w:rsid w:val="001D21BD"/>
    <w:rsid w:val="001D3B68"/>
    <w:rsid w:val="001E2138"/>
    <w:rsid w:val="001E2793"/>
    <w:rsid w:val="001E29DC"/>
    <w:rsid w:val="001E4AF2"/>
    <w:rsid w:val="001E6539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319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6FF2"/>
    <w:rsid w:val="00277053"/>
    <w:rsid w:val="00277E98"/>
    <w:rsid w:val="002803D5"/>
    <w:rsid w:val="00283AFB"/>
    <w:rsid w:val="00283FA9"/>
    <w:rsid w:val="00290582"/>
    <w:rsid w:val="00293327"/>
    <w:rsid w:val="00295A51"/>
    <w:rsid w:val="00297795"/>
    <w:rsid w:val="00297AD7"/>
    <w:rsid w:val="002A009C"/>
    <w:rsid w:val="002A1636"/>
    <w:rsid w:val="002A1ACE"/>
    <w:rsid w:val="002A237F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4E5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1B6B"/>
    <w:rsid w:val="0038230F"/>
    <w:rsid w:val="00383BEE"/>
    <w:rsid w:val="00384230"/>
    <w:rsid w:val="00386FFE"/>
    <w:rsid w:val="00391047"/>
    <w:rsid w:val="00391AC4"/>
    <w:rsid w:val="0039447D"/>
    <w:rsid w:val="00395788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0B32"/>
    <w:rsid w:val="003F3383"/>
    <w:rsid w:val="00405C54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0DD"/>
    <w:rsid w:val="004D6E75"/>
    <w:rsid w:val="004E1C55"/>
    <w:rsid w:val="004E4CB8"/>
    <w:rsid w:val="004F06C8"/>
    <w:rsid w:val="004F210B"/>
    <w:rsid w:val="004F476E"/>
    <w:rsid w:val="004F7C19"/>
    <w:rsid w:val="004F7DFF"/>
    <w:rsid w:val="004F7EE1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21EEC"/>
    <w:rsid w:val="00526285"/>
    <w:rsid w:val="005306B1"/>
    <w:rsid w:val="0053170D"/>
    <w:rsid w:val="00533002"/>
    <w:rsid w:val="00541D04"/>
    <w:rsid w:val="00543444"/>
    <w:rsid w:val="00543935"/>
    <w:rsid w:val="0055173C"/>
    <w:rsid w:val="00552B6F"/>
    <w:rsid w:val="005545C7"/>
    <w:rsid w:val="005569D0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17FC"/>
    <w:rsid w:val="0059490D"/>
    <w:rsid w:val="005976EE"/>
    <w:rsid w:val="005A2441"/>
    <w:rsid w:val="005A71B5"/>
    <w:rsid w:val="005B0D2C"/>
    <w:rsid w:val="005B1508"/>
    <w:rsid w:val="005B2C87"/>
    <w:rsid w:val="005B64FD"/>
    <w:rsid w:val="005B72D3"/>
    <w:rsid w:val="005C116A"/>
    <w:rsid w:val="005C3B93"/>
    <w:rsid w:val="005C43FF"/>
    <w:rsid w:val="005C67EF"/>
    <w:rsid w:val="005D197C"/>
    <w:rsid w:val="005D5241"/>
    <w:rsid w:val="005E0667"/>
    <w:rsid w:val="005E0B67"/>
    <w:rsid w:val="005E6016"/>
    <w:rsid w:val="005E72E3"/>
    <w:rsid w:val="005F04C2"/>
    <w:rsid w:val="005F6384"/>
    <w:rsid w:val="005F6818"/>
    <w:rsid w:val="005F7780"/>
    <w:rsid w:val="006002C7"/>
    <w:rsid w:val="00603653"/>
    <w:rsid w:val="006040F6"/>
    <w:rsid w:val="00607BB5"/>
    <w:rsid w:val="006105E7"/>
    <w:rsid w:val="00615B8A"/>
    <w:rsid w:val="00617F3E"/>
    <w:rsid w:val="00620E29"/>
    <w:rsid w:val="006216BF"/>
    <w:rsid w:val="00622ED3"/>
    <w:rsid w:val="00623218"/>
    <w:rsid w:val="006233C7"/>
    <w:rsid w:val="00623794"/>
    <w:rsid w:val="00624BD4"/>
    <w:rsid w:val="006350FC"/>
    <w:rsid w:val="00637097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3C32"/>
    <w:rsid w:val="006B5BC2"/>
    <w:rsid w:val="006B5E03"/>
    <w:rsid w:val="006C10D5"/>
    <w:rsid w:val="006C2D01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4CC6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7504F"/>
    <w:rsid w:val="00782D1D"/>
    <w:rsid w:val="00786557"/>
    <w:rsid w:val="00796609"/>
    <w:rsid w:val="007976A4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7F4B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341"/>
    <w:rsid w:val="00845F49"/>
    <w:rsid w:val="00846BD7"/>
    <w:rsid w:val="00846F82"/>
    <w:rsid w:val="00847C28"/>
    <w:rsid w:val="0085091A"/>
    <w:rsid w:val="008518A8"/>
    <w:rsid w:val="008531C3"/>
    <w:rsid w:val="00853717"/>
    <w:rsid w:val="008563DB"/>
    <w:rsid w:val="00856E3A"/>
    <w:rsid w:val="008615B2"/>
    <w:rsid w:val="00864BFD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49EE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2C82"/>
    <w:rsid w:val="008D446B"/>
    <w:rsid w:val="008D5D80"/>
    <w:rsid w:val="008E06E5"/>
    <w:rsid w:val="008E5099"/>
    <w:rsid w:val="008E523C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309EF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8483B"/>
    <w:rsid w:val="00985D4C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0854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2F90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04B3"/>
    <w:rsid w:val="00A81AFA"/>
    <w:rsid w:val="00A81F6E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3D47"/>
    <w:rsid w:val="00B07C39"/>
    <w:rsid w:val="00B10970"/>
    <w:rsid w:val="00B11003"/>
    <w:rsid w:val="00B119AA"/>
    <w:rsid w:val="00B12F0C"/>
    <w:rsid w:val="00B14ABC"/>
    <w:rsid w:val="00B14C6F"/>
    <w:rsid w:val="00B21155"/>
    <w:rsid w:val="00B21586"/>
    <w:rsid w:val="00B21B26"/>
    <w:rsid w:val="00B256F0"/>
    <w:rsid w:val="00B26F6A"/>
    <w:rsid w:val="00B27C45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0F34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30DE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35E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55AE5"/>
    <w:rsid w:val="00C605DA"/>
    <w:rsid w:val="00C6403C"/>
    <w:rsid w:val="00C67148"/>
    <w:rsid w:val="00C70FCD"/>
    <w:rsid w:val="00C711DD"/>
    <w:rsid w:val="00C71796"/>
    <w:rsid w:val="00C71869"/>
    <w:rsid w:val="00C721A9"/>
    <w:rsid w:val="00C727CB"/>
    <w:rsid w:val="00C72864"/>
    <w:rsid w:val="00C74D8B"/>
    <w:rsid w:val="00C80D05"/>
    <w:rsid w:val="00C83DF1"/>
    <w:rsid w:val="00C841E0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218F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4BBC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5F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3E90"/>
    <w:rsid w:val="00DD625F"/>
    <w:rsid w:val="00DD7092"/>
    <w:rsid w:val="00DE05C0"/>
    <w:rsid w:val="00DE14CB"/>
    <w:rsid w:val="00DE18B8"/>
    <w:rsid w:val="00DE4840"/>
    <w:rsid w:val="00DE4AEA"/>
    <w:rsid w:val="00DE762B"/>
    <w:rsid w:val="00DF036F"/>
    <w:rsid w:val="00DF282A"/>
    <w:rsid w:val="00DF378D"/>
    <w:rsid w:val="00E001E5"/>
    <w:rsid w:val="00E00503"/>
    <w:rsid w:val="00E034AF"/>
    <w:rsid w:val="00E10B4C"/>
    <w:rsid w:val="00E13FE2"/>
    <w:rsid w:val="00E207DD"/>
    <w:rsid w:val="00E223C5"/>
    <w:rsid w:val="00E22B25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43F2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3B91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2104"/>
    <w:rsid w:val="00F141AE"/>
    <w:rsid w:val="00F2021E"/>
    <w:rsid w:val="00F2037B"/>
    <w:rsid w:val="00F2104E"/>
    <w:rsid w:val="00F22746"/>
    <w:rsid w:val="00F32465"/>
    <w:rsid w:val="00F35275"/>
    <w:rsid w:val="00F375E1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0B29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D5C56"/>
    <w:rsid w:val="00FE0602"/>
    <w:rsid w:val="00FE242A"/>
    <w:rsid w:val="00FE6165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8003D-B4B6-43CF-86CD-7B91ACEA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777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Нина Валентиновна</cp:lastModifiedBy>
  <cp:revision>6</cp:revision>
  <cp:lastPrinted>2023-10-02T07:05:00Z</cp:lastPrinted>
  <dcterms:created xsi:type="dcterms:W3CDTF">2024-10-28T08:47:00Z</dcterms:created>
  <dcterms:modified xsi:type="dcterms:W3CDTF">2024-10-29T01:23:00Z</dcterms:modified>
</cp:coreProperties>
</file>