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21BAE" w14:textId="77777777" w:rsidR="00EE3B91" w:rsidRPr="00450DE8" w:rsidRDefault="00EE3B91" w:rsidP="00EE3B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2104">
        <w:rPr>
          <w:sz w:val="24"/>
          <w:szCs w:val="24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2BDCDE25" w14:textId="6D67B564" w:rsidR="00EE3B91" w:rsidRPr="00450DE8" w:rsidRDefault="00EE3B91" w:rsidP="00EE3B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5342F58D" w14:textId="77777777" w:rsidR="00EE3B91" w:rsidRPr="00450DE8" w:rsidRDefault="00EE3B91" w:rsidP="00EE3B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268"/>
        <w:gridCol w:w="2228"/>
        <w:gridCol w:w="992"/>
        <w:gridCol w:w="1984"/>
      </w:tblGrid>
      <w:tr w:rsidR="00EE3B91" w:rsidRPr="00450DE8" w14:paraId="4731D934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30055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09C1E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E3B91" w:rsidRPr="00450DE8" w14:paraId="156FF57D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68378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E7BCC" w14:textId="7436F325" w:rsidR="00EE3B91" w:rsidRPr="000E521C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100</w:t>
            </w:r>
          </w:p>
        </w:tc>
      </w:tr>
      <w:tr w:rsidR="00EE3B91" w:rsidRPr="00450DE8" w14:paraId="7FA7F4F6" w14:textId="77777777" w:rsidTr="00381B6B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96E9E" w14:textId="77777777" w:rsidR="00EE3B91" w:rsidRPr="00450DE8" w:rsidRDefault="00EE3B91" w:rsidP="00381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854B55" w14:textId="77777777" w:rsidR="00EE3B91" w:rsidRPr="000E521C" w:rsidRDefault="00EE3B91" w:rsidP="00381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МБОУ «СОШ №87»</w:t>
            </w:r>
          </w:p>
        </w:tc>
      </w:tr>
      <w:tr w:rsidR="00EE3B91" w:rsidRPr="00450DE8" w14:paraId="57D988EC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D8696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D12733" w14:textId="77777777" w:rsidR="00EE3B91" w:rsidRPr="000E521C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0E521C">
              <w:rPr>
                <w:sz w:val="24"/>
                <w:szCs w:val="24"/>
              </w:rPr>
              <w:t xml:space="preserve"> класс</w:t>
            </w:r>
          </w:p>
        </w:tc>
      </w:tr>
      <w:tr w:rsidR="00EE3B91" w:rsidRPr="00450DE8" w14:paraId="062552A4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6A4D1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CDD306" w14:textId="77777777" w:rsidR="00EE3B91" w:rsidRPr="009E0854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21.10.2024-2</w:t>
            </w:r>
            <w:r w:rsidRPr="00AA2523">
              <w:rPr>
                <w:sz w:val="24"/>
                <w:szCs w:val="24"/>
              </w:rPr>
              <w:t>2.10.202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E3B91" w:rsidRPr="00450DE8" w14:paraId="653D69C5" w14:textId="77777777" w:rsidTr="00F1210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1FAA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9E8B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EF8B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986B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362EA14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FDB9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7C31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BB30DE" w:rsidRPr="00450DE8" w14:paraId="329A08AD" w14:textId="77777777" w:rsidTr="002B3AD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A215" w14:textId="77777777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A83D" w14:textId="243F33F7" w:rsidR="00BB30DE" w:rsidRDefault="00BB30DE" w:rsidP="00BB3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 С. А.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173C" w14:textId="27B95656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2FA4" w14:textId="0C31DF49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6E10" w14:textId="704FB647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1A3B" w14:textId="3D10BBED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B30DE" w:rsidRPr="00450DE8" w14:paraId="53BAE072" w14:textId="77777777" w:rsidTr="00F1210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9403" w14:textId="77777777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15A7" w14:textId="46064FEF" w:rsidR="00BB30DE" w:rsidRDefault="00BB30DE" w:rsidP="00BB3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Бобыльков М. Е.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63FD" w14:textId="7B355FAF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9CDA" w14:textId="49A4B0F0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3D06" w14:textId="4E24C479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E340" w14:textId="73923543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30DE" w:rsidRPr="00450DE8" w14:paraId="38256A23" w14:textId="77777777" w:rsidTr="00F1210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5938" w14:textId="77777777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9116" w14:textId="4B124D57" w:rsidR="00BB30DE" w:rsidRDefault="00BB30DE" w:rsidP="00BB3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Кочкин М. Н.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C75F" w14:textId="182DE224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3AD6" w14:textId="33494942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0DD7" w14:textId="1D8C3C13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D2BD" w14:textId="27E9693D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30DE" w:rsidRPr="00450DE8" w14:paraId="6379F198" w14:textId="77777777" w:rsidTr="00F1210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59384" w14:textId="77777777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D76A" w14:textId="407715D0" w:rsidR="00BB30DE" w:rsidRDefault="00BB30DE" w:rsidP="00BB3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Ельшин А. А.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DAA5" w14:textId="338C9F6F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BD50" w14:textId="34CD3B1E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89F1" w14:textId="4061C6EA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C142" w14:textId="0218D0C2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B30DE" w:rsidRPr="00450DE8" w14:paraId="2192F82D" w14:textId="77777777" w:rsidTr="00F1210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62E48" w14:textId="77777777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66BC" w14:textId="53D1E9CA" w:rsidR="00BB30DE" w:rsidRDefault="00BB30DE" w:rsidP="00BB3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0754" w14:textId="1DAEBE94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CA81" w14:textId="690FC969" w:rsidR="00BB30DE" w:rsidRPr="003B1F27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780D" w14:textId="4E9FF1E5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659C" w14:textId="5CB609B9" w:rsidR="00BB30DE" w:rsidRDefault="00BB30DE" w:rsidP="00BB3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7315CD34" w14:textId="77777777" w:rsidR="00F12104" w:rsidRDefault="00F12104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543431" w14:textId="77777777" w:rsidR="00F12104" w:rsidRDefault="00F12104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DDB279" w14:textId="77777777" w:rsidR="00EE3B91" w:rsidRPr="00450DE8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1482E1" w14:textId="3F81180C" w:rsidR="00EE3B91" w:rsidRPr="00450DE8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>– 2</w:t>
      </w:r>
      <w:r w:rsidR="00F12104">
        <w:rPr>
          <w:sz w:val="24"/>
          <w:szCs w:val="24"/>
        </w:rPr>
        <w:t>8</w:t>
      </w:r>
      <w:r>
        <w:rPr>
          <w:sz w:val="24"/>
          <w:szCs w:val="24"/>
        </w:rPr>
        <w:t xml:space="preserve"> октября 2024</w:t>
      </w:r>
    </w:p>
    <w:p w14:paraId="3EEDD10C" w14:textId="77777777" w:rsidR="00EE3B91" w:rsidRDefault="00EE3B91" w:rsidP="00EE3B91">
      <w:pPr>
        <w:rPr>
          <w:sz w:val="24"/>
          <w:szCs w:val="24"/>
        </w:rPr>
      </w:pPr>
    </w:p>
    <w:p w14:paraId="447994FF" w14:textId="77777777" w:rsidR="00EE3B91" w:rsidRDefault="00EE3B91" w:rsidP="00EE3B91">
      <w:pPr>
        <w:rPr>
          <w:sz w:val="24"/>
          <w:szCs w:val="24"/>
        </w:rPr>
      </w:pPr>
    </w:p>
    <w:p w14:paraId="0755DA19" w14:textId="77777777" w:rsidR="00EE3B91" w:rsidRDefault="00EE3B91" w:rsidP="00EE3B91">
      <w:pPr>
        <w:rPr>
          <w:sz w:val="24"/>
          <w:szCs w:val="24"/>
        </w:rPr>
      </w:pPr>
    </w:p>
    <w:p w14:paraId="039CB44C" w14:textId="77777777" w:rsidR="00EE3B91" w:rsidRDefault="00EE3B91" w:rsidP="00EE3B91">
      <w:pPr>
        <w:rPr>
          <w:sz w:val="24"/>
          <w:szCs w:val="24"/>
        </w:rPr>
      </w:pPr>
    </w:p>
    <w:p w14:paraId="2DBD7877" w14:textId="77777777" w:rsidR="00EE3B91" w:rsidRDefault="00EE3B91" w:rsidP="00EE3B91">
      <w:pPr>
        <w:rPr>
          <w:sz w:val="24"/>
          <w:szCs w:val="24"/>
        </w:rPr>
      </w:pPr>
    </w:p>
    <w:p w14:paraId="58C33130" w14:textId="77777777" w:rsidR="00EE3B91" w:rsidRDefault="00EE3B91" w:rsidP="00EE3B91">
      <w:pPr>
        <w:rPr>
          <w:sz w:val="24"/>
          <w:szCs w:val="24"/>
        </w:rPr>
      </w:pPr>
    </w:p>
    <w:p w14:paraId="5342F4F9" w14:textId="77777777" w:rsidR="00EE3B91" w:rsidRDefault="00EE3B91" w:rsidP="00EE3B91">
      <w:pPr>
        <w:rPr>
          <w:sz w:val="24"/>
          <w:szCs w:val="24"/>
        </w:rPr>
      </w:pPr>
    </w:p>
    <w:p w14:paraId="4ABCDBEF" w14:textId="77777777" w:rsidR="00EE3B91" w:rsidRDefault="00EE3B91" w:rsidP="00EE3B91">
      <w:pPr>
        <w:rPr>
          <w:sz w:val="24"/>
          <w:szCs w:val="24"/>
        </w:rPr>
      </w:pPr>
    </w:p>
    <w:p w14:paraId="4A4E33BE" w14:textId="77777777" w:rsidR="00EE3B91" w:rsidRDefault="00EE3B91" w:rsidP="00EE3B91">
      <w:pPr>
        <w:rPr>
          <w:sz w:val="24"/>
          <w:szCs w:val="24"/>
        </w:rPr>
      </w:pPr>
    </w:p>
    <w:p w14:paraId="3523EAA6" w14:textId="77777777" w:rsidR="00EE3B91" w:rsidRDefault="00EE3B91" w:rsidP="00EE3B91">
      <w:pPr>
        <w:rPr>
          <w:sz w:val="24"/>
          <w:szCs w:val="24"/>
        </w:rPr>
      </w:pPr>
    </w:p>
    <w:p w14:paraId="3DEDA7FD" w14:textId="77777777" w:rsidR="00EE3B91" w:rsidRDefault="00EE3B91" w:rsidP="00EE3B91">
      <w:pPr>
        <w:rPr>
          <w:sz w:val="24"/>
          <w:szCs w:val="24"/>
        </w:rPr>
      </w:pPr>
    </w:p>
    <w:p w14:paraId="61526BE6" w14:textId="77777777" w:rsidR="00EE3B91" w:rsidRDefault="00EE3B91" w:rsidP="00EE3B91">
      <w:pPr>
        <w:rPr>
          <w:sz w:val="24"/>
          <w:szCs w:val="24"/>
        </w:rPr>
      </w:pPr>
    </w:p>
    <w:p w14:paraId="32025256" w14:textId="77777777" w:rsidR="00EE3B91" w:rsidRDefault="00EE3B91" w:rsidP="00EE3B91">
      <w:pPr>
        <w:rPr>
          <w:sz w:val="24"/>
          <w:szCs w:val="24"/>
        </w:rPr>
      </w:pPr>
    </w:p>
    <w:p w14:paraId="1E1D89C8" w14:textId="5684483E" w:rsidR="00EE3B91" w:rsidRDefault="00EE3B91" w:rsidP="00EE3B91">
      <w:pPr>
        <w:rPr>
          <w:sz w:val="24"/>
          <w:szCs w:val="24"/>
        </w:rPr>
      </w:pPr>
    </w:p>
    <w:p w14:paraId="2BD46218" w14:textId="0DC3F7F5" w:rsidR="00F12104" w:rsidRDefault="00F12104" w:rsidP="00EE3B91">
      <w:pPr>
        <w:rPr>
          <w:sz w:val="24"/>
          <w:szCs w:val="24"/>
        </w:rPr>
      </w:pPr>
    </w:p>
    <w:p w14:paraId="320C1F30" w14:textId="16153C39" w:rsidR="00F12104" w:rsidRDefault="00F12104" w:rsidP="00EE3B91">
      <w:pPr>
        <w:rPr>
          <w:sz w:val="24"/>
          <w:szCs w:val="24"/>
        </w:rPr>
      </w:pPr>
    </w:p>
    <w:p w14:paraId="47B40AA2" w14:textId="6108BDF8" w:rsidR="00F12104" w:rsidRDefault="00F12104" w:rsidP="00EE3B91">
      <w:pPr>
        <w:rPr>
          <w:sz w:val="24"/>
          <w:szCs w:val="24"/>
        </w:rPr>
      </w:pPr>
    </w:p>
    <w:p w14:paraId="276CBA1F" w14:textId="112D07BD" w:rsidR="00F12104" w:rsidRDefault="00F12104" w:rsidP="00EE3B91">
      <w:pPr>
        <w:rPr>
          <w:sz w:val="24"/>
          <w:szCs w:val="24"/>
        </w:rPr>
      </w:pPr>
    </w:p>
    <w:p w14:paraId="078E9449" w14:textId="03DB77F6" w:rsidR="00F12104" w:rsidRDefault="00F12104" w:rsidP="00EE3B91">
      <w:pPr>
        <w:rPr>
          <w:sz w:val="24"/>
          <w:szCs w:val="24"/>
        </w:rPr>
      </w:pPr>
    </w:p>
    <w:p w14:paraId="1595B7C4" w14:textId="2BB791CD" w:rsidR="00F12104" w:rsidRDefault="00F12104" w:rsidP="00EE3B91">
      <w:pPr>
        <w:rPr>
          <w:sz w:val="24"/>
          <w:szCs w:val="24"/>
        </w:rPr>
      </w:pPr>
    </w:p>
    <w:p w14:paraId="3C6136C5" w14:textId="787F0079" w:rsidR="00F12104" w:rsidRDefault="00F12104" w:rsidP="00EE3B91">
      <w:pPr>
        <w:rPr>
          <w:sz w:val="24"/>
          <w:szCs w:val="24"/>
        </w:rPr>
      </w:pPr>
    </w:p>
    <w:p w14:paraId="3B422B27" w14:textId="77777777" w:rsidR="00F12104" w:rsidRDefault="00F12104" w:rsidP="00EE3B91">
      <w:pPr>
        <w:rPr>
          <w:sz w:val="24"/>
          <w:szCs w:val="24"/>
        </w:rPr>
      </w:pPr>
    </w:p>
    <w:p w14:paraId="7FDADB98" w14:textId="77777777" w:rsidR="00EE3B91" w:rsidRDefault="00EE3B91" w:rsidP="00EE3B91">
      <w:pPr>
        <w:ind w:left="5529"/>
        <w:rPr>
          <w:sz w:val="24"/>
          <w:szCs w:val="24"/>
        </w:rPr>
      </w:pPr>
    </w:p>
    <w:p w14:paraId="400FD9A6" w14:textId="77777777" w:rsidR="00EE3B91" w:rsidRDefault="00EE3B91" w:rsidP="00EE3B91">
      <w:pPr>
        <w:ind w:left="5529"/>
        <w:rPr>
          <w:sz w:val="24"/>
          <w:szCs w:val="24"/>
        </w:rPr>
      </w:pPr>
    </w:p>
    <w:p w14:paraId="284013DD" w14:textId="77777777" w:rsidR="00EE3B91" w:rsidRDefault="00EE3B91" w:rsidP="00EE3B91">
      <w:pPr>
        <w:rPr>
          <w:sz w:val="24"/>
          <w:szCs w:val="24"/>
        </w:rPr>
      </w:pPr>
    </w:p>
    <w:p w14:paraId="3D46DE13" w14:textId="77777777" w:rsidR="00EE3B91" w:rsidRDefault="00EE3B91" w:rsidP="00EE3B91">
      <w:pPr>
        <w:ind w:left="5529"/>
        <w:rPr>
          <w:sz w:val="24"/>
          <w:szCs w:val="24"/>
        </w:rPr>
      </w:pPr>
    </w:p>
    <w:p w14:paraId="20143464" w14:textId="06B3E7A5" w:rsidR="00EE3B91" w:rsidRDefault="00EE3B91" w:rsidP="00EE3B91">
      <w:pPr>
        <w:ind w:left="5529"/>
        <w:rPr>
          <w:sz w:val="24"/>
          <w:szCs w:val="24"/>
        </w:rPr>
      </w:pPr>
    </w:p>
    <w:p w14:paraId="3ECA5BDD" w14:textId="74330C97" w:rsidR="00F12104" w:rsidRDefault="00F12104" w:rsidP="00EE3B91">
      <w:pPr>
        <w:ind w:left="5529"/>
        <w:rPr>
          <w:sz w:val="24"/>
          <w:szCs w:val="24"/>
        </w:rPr>
      </w:pPr>
    </w:p>
    <w:p w14:paraId="6576FEDB" w14:textId="211BF718" w:rsidR="00F12104" w:rsidRDefault="00F12104" w:rsidP="00EE3B91">
      <w:pPr>
        <w:ind w:left="5529"/>
        <w:rPr>
          <w:sz w:val="24"/>
          <w:szCs w:val="24"/>
        </w:rPr>
      </w:pPr>
    </w:p>
    <w:p w14:paraId="48E31DE6" w14:textId="4BFED3A6" w:rsidR="00F12104" w:rsidRDefault="00F12104" w:rsidP="00EE3B91">
      <w:pPr>
        <w:ind w:left="5529"/>
        <w:rPr>
          <w:sz w:val="24"/>
          <w:szCs w:val="24"/>
        </w:rPr>
      </w:pPr>
    </w:p>
    <w:p w14:paraId="6DE8F119" w14:textId="3D606C5B" w:rsidR="005569D0" w:rsidRDefault="005569D0" w:rsidP="002D7DDB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14:paraId="5192AF17" w14:textId="77777777" w:rsidR="00C70FCD" w:rsidRDefault="00C70FCD" w:rsidP="00276FF2">
      <w:pPr>
        <w:rPr>
          <w:sz w:val="24"/>
          <w:szCs w:val="24"/>
        </w:rPr>
      </w:pPr>
    </w:p>
    <w:sectPr w:rsidR="00C70FCD" w:rsidSect="00A62F90">
      <w:headerReference w:type="first" r:id="rId8"/>
      <w:pgSz w:w="11907" w:h="16840" w:code="9"/>
      <w:pgMar w:top="426" w:right="851" w:bottom="142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7A32" w14:textId="77777777" w:rsidR="00ED1B98" w:rsidRDefault="00ED1B98">
      <w:r>
        <w:separator/>
      </w:r>
    </w:p>
  </w:endnote>
  <w:endnote w:type="continuationSeparator" w:id="0">
    <w:p w14:paraId="482EEDC4" w14:textId="77777777" w:rsidR="00ED1B98" w:rsidRDefault="00ED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DA49" w14:textId="77777777" w:rsidR="00ED1B98" w:rsidRDefault="00ED1B98">
      <w:r>
        <w:separator/>
      </w:r>
    </w:p>
  </w:footnote>
  <w:footnote w:type="continuationSeparator" w:id="0">
    <w:p w14:paraId="727AF245" w14:textId="77777777" w:rsidR="00ED1B98" w:rsidRDefault="00ED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F12104" w:rsidRDefault="00F12104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3232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0E59"/>
    <w:rsid w:val="00023C65"/>
    <w:rsid w:val="00025374"/>
    <w:rsid w:val="00027BF2"/>
    <w:rsid w:val="000305EE"/>
    <w:rsid w:val="000347AE"/>
    <w:rsid w:val="0003581F"/>
    <w:rsid w:val="00036200"/>
    <w:rsid w:val="000368E2"/>
    <w:rsid w:val="00036ECB"/>
    <w:rsid w:val="00037A3A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97E4D"/>
    <w:rsid w:val="000A1204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298F"/>
    <w:rsid w:val="000E3BB5"/>
    <w:rsid w:val="000E521C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3B67"/>
    <w:rsid w:val="001263A9"/>
    <w:rsid w:val="00126F9F"/>
    <w:rsid w:val="001307FE"/>
    <w:rsid w:val="001335F2"/>
    <w:rsid w:val="00135C4D"/>
    <w:rsid w:val="00136204"/>
    <w:rsid w:val="001410ED"/>
    <w:rsid w:val="0014355E"/>
    <w:rsid w:val="001437BC"/>
    <w:rsid w:val="00144246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61B"/>
    <w:rsid w:val="001759E1"/>
    <w:rsid w:val="001768F8"/>
    <w:rsid w:val="00180A49"/>
    <w:rsid w:val="00180ED9"/>
    <w:rsid w:val="001810AD"/>
    <w:rsid w:val="00184AB8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8FD"/>
    <w:rsid w:val="001B6F79"/>
    <w:rsid w:val="001C133A"/>
    <w:rsid w:val="001D21BD"/>
    <w:rsid w:val="001D3B68"/>
    <w:rsid w:val="001E2138"/>
    <w:rsid w:val="001E2793"/>
    <w:rsid w:val="001E29DC"/>
    <w:rsid w:val="001E4AF2"/>
    <w:rsid w:val="001E6539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319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6FF2"/>
    <w:rsid w:val="00277053"/>
    <w:rsid w:val="00277E98"/>
    <w:rsid w:val="002803D5"/>
    <w:rsid w:val="00283AFB"/>
    <w:rsid w:val="00283FA9"/>
    <w:rsid w:val="00290582"/>
    <w:rsid w:val="00293327"/>
    <w:rsid w:val="00295A51"/>
    <w:rsid w:val="00297795"/>
    <w:rsid w:val="00297AD7"/>
    <w:rsid w:val="002A009C"/>
    <w:rsid w:val="002A1636"/>
    <w:rsid w:val="002A1ACE"/>
    <w:rsid w:val="002A237F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D7DDB"/>
    <w:rsid w:val="002E194E"/>
    <w:rsid w:val="002E7B0B"/>
    <w:rsid w:val="002F0291"/>
    <w:rsid w:val="002F797B"/>
    <w:rsid w:val="002F7CE2"/>
    <w:rsid w:val="00304E5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1B6B"/>
    <w:rsid w:val="0038230F"/>
    <w:rsid w:val="00383BEE"/>
    <w:rsid w:val="00384230"/>
    <w:rsid w:val="00386FFE"/>
    <w:rsid w:val="00391047"/>
    <w:rsid w:val="00391AC4"/>
    <w:rsid w:val="0039447D"/>
    <w:rsid w:val="00395788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B32"/>
    <w:rsid w:val="003F3383"/>
    <w:rsid w:val="00405C54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0DD"/>
    <w:rsid w:val="004D6E75"/>
    <w:rsid w:val="004E1C55"/>
    <w:rsid w:val="004E4CB8"/>
    <w:rsid w:val="004F06C8"/>
    <w:rsid w:val="004F210B"/>
    <w:rsid w:val="004F476E"/>
    <w:rsid w:val="004F7C19"/>
    <w:rsid w:val="004F7DFF"/>
    <w:rsid w:val="004F7EE1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1EEC"/>
    <w:rsid w:val="00526285"/>
    <w:rsid w:val="005306B1"/>
    <w:rsid w:val="0053170D"/>
    <w:rsid w:val="00533002"/>
    <w:rsid w:val="00541D04"/>
    <w:rsid w:val="00543444"/>
    <w:rsid w:val="00543935"/>
    <w:rsid w:val="0055173C"/>
    <w:rsid w:val="00552B6F"/>
    <w:rsid w:val="005545C7"/>
    <w:rsid w:val="005569D0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17FC"/>
    <w:rsid w:val="0059490D"/>
    <w:rsid w:val="005976EE"/>
    <w:rsid w:val="005A2441"/>
    <w:rsid w:val="005A71B5"/>
    <w:rsid w:val="005B0D2C"/>
    <w:rsid w:val="005B1508"/>
    <w:rsid w:val="005B2C87"/>
    <w:rsid w:val="005B64FD"/>
    <w:rsid w:val="005B72D3"/>
    <w:rsid w:val="005C116A"/>
    <w:rsid w:val="005C3B93"/>
    <w:rsid w:val="005C43FF"/>
    <w:rsid w:val="005C67EF"/>
    <w:rsid w:val="005D197C"/>
    <w:rsid w:val="005D5241"/>
    <w:rsid w:val="005E0667"/>
    <w:rsid w:val="005E0B67"/>
    <w:rsid w:val="005E6016"/>
    <w:rsid w:val="005E72E3"/>
    <w:rsid w:val="005F04C2"/>
    <w:rsid w:val="005F6384"/>
    <w:rsid w:val="005F6818"/>
    <w:rsid w:val="005F7780"/>
    <w:rsid w:val="006002C7"/>
    <w:rsid w:val="00603653"/>
    <w:rsid w:val="006040F6"/>
    <w:rsid w:val="00607BB5"/>
    <w:rsid w:val="006105E7"/>
    <w:rsid w:val="00615B8A"/>
    <w:rsid w:val="00617F3E"/>
    <w:rsid w:val="00620E29"/>
    <w:rsid w:val="006216BF"/>
    <w:rsid w:val="00622ED3"/>
    <w:rsid w:val="00623218"/>
    <w:rsid w:val="006233C7"/>
    <w:rsid w:val="00623794"/>
    <w:rsid w:val="00624BD4"/>
    <w:rsid w:val="006350FC"/>
    <w:rsid w:val="00637097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3C32"/>
    <w:rsid w:val="006B5BC2"/>
    <w:rsid w:val="006B5E03"/>
    <w:rsid w:val="006C10D5"/>
    <w:rsid w:val="006C2D01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4CC6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504F"/>
    <w:rsid w:val="00782D1D"/>
    <w:rsid w:val="00786557"/>
    <w:rsid w:val="00796609"/>
    <w:rsid w:val="007976A4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4B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341"/>
    <w:rsid w:val="00845F49"/>
    <w:rsid w:val="00846BD7"/>
    <w:rsid w:val="00846F82"/>
    <w:rsid w:val="00847C28"/>
    <w:rsid w:val="0085091A"/>
    <w:rsid w:val="008518A8"/>
    <w:rsid w:val="008531C3"/>
    <w:rsid w:val="00853717"/>
    <w:rsid w:val="008563DB"/>
    <w:rsid w:val="00856E3A"/>
    <w:rsid w:val="008615B2"/>
    <w:rsid w:val="00864BFD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49EE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2C82"/>
    <w:rsid w:val="008D446B"/>
    <w:rsid w:val="008D5D80"/>
    <w:rsid w:val="008E06E5"/>
    <w:rsid w:val="008E5099"/>
    <w:rsid w:val="008E523C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09E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8483B"/>
    <w:rsid w:val="00985D4C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0854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2F90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04B3"/>
    <w:rsid w:val="00A81AFA"/>
    <w:rsid w:val="00A81F6E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3D47"/>
    <w:rsid w:val="00B07C39"/>
    <w:rsid w:val="00B10970"/>
    <w:rsid w:val="00B11003"/>
    <w:rsid w:val="00B119AA"/>
    <w:rsid w:val="00B12F0C"/>
    <w:rsid w:val="00B14ABC"/>
    <w:rsid w:val="00B14C6F"/>
    <w:rsid w:val="00B21155"/>
    <w:rsid w:val="00B21586"/>
    <w:rsid w:val="00B21B26"/>
    <w:rsid w:val="00B256F0"/>
    <w:rsid w:val="00B26F6A"/>
    <w:rsid w:val="00B27C45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0F34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30DE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35E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5AE5"/>
    <w:rsid w:val="00C605DA"/>
    <w:rsid w:val="00C6403C"/>
    <w:rsid w:val="00C67148"/>
    <w:rsid w:val="00C70FCD"/>
    <w:rsid w:val="00C711DD"/>
    <w:rsid w:val="00C71796"/>
    <w:rsid w:val="00C71869"/>
    <w:rsid w:val="00C721A9"/>
    <w:rsid w:val="00C727CB"/>
    <w:rsid w:val="00C72864"/>
    <w:rsid w:val="00C74D8B"/>
    <w:rsid w:val="00C80D05"/>
    <w:rsid w:val="00C83DF1"/>
    <w:rsid w:val="00C841E0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218F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4BBC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5F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3E90"/>
    <w:rsid w:val="00DD625F"/>
    <w:rsid w:val="00DD7092"/>
    <w:rsid w:val="00DE05C0"/>
    <w:rsid w:val="00DE14CB"/>
    <w:rsid w:val="00DE18B8"/>
    <w:rsid w:val="00DE4840"/>
    <w:rsid w:val="00DE4AEA"/>
    <w:rsid w:val="00DE762B"/>
    <w:rsid w:val="00DF036F"/>
    <w:rsid w:val="00DF282A"/>
    <w:rsid w:val="00DF378D"/>
    <w:rsid w:val="00E001E5"/>
    <w:rsid w:val="00E00503"/>
    <w:rsid w:val="00E034AF"/>
    <w:rsid w:val="00E13FE2"/>
    <w:rsid w:val="00E207DD"/>
    <w:rsid w:val="00E223C5"/>
    <w:rsid w:val="00E22B25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43F2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B98"/>
    <w:rsid w:val="00ED7556"/>
    <w:rsid w:val="00EE1424"/>
    <w:rsid w:val="00EE2F83"/>
    <w:rsid w:val="00EE38BF"/>
    <w:rsid w:val="00EE3B91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2104"/>
    <w:rsid w:val="00F141AE"/>
    <w:rsid w:val="00F2021E"/>
    <w:rsid w:val="00F2037B"/>
    <w:rsid w:val="00F2104E"/>
    <w:rsid w:val="00F22746"/>
    <w:rsid w:val="00F32465"/>
    <w:rsid w:val="00F35275"/>
    <w:rsid w:val="00F375E1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0B29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D5C56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646E-53B6-4BF3-A95D-832C3E06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801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Нина Валентиновна</cp:lastModifiedBy>
  <cp:revision>6</cp:revision>
  <cp:lastPrinted>2023-10-02T07:05:00Z</cp:lastPrinted>
  <dcterms:created xsi:type="dcterms:W3CDTF">2024-10-28T08:47:00Z</dcterms:created>
  <dcterms:modified xsi:type="dcterms:W3CDTF">2024-10-29T01:17:00Z</dcterms:modified>
</cp:coreProperties>
</file>