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90A8" w14:textId="77777777" w:rsidR="00EE3B91" w:rsidRPr="00450DE8" w:rsidRDefault="00EE3B91" w:rsidP="00EE3B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2104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75FC5CF0" w14:textId="7B1AD770" w:rsidR="00EE3B91" w:rsidRPr="00450DE8" w:rsidRDefault="00EE3B91" w:rsidP="00EE3B9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6D865035" w14:textId="77777777" w:rsidR="00EE3B91" w:rsidRPr="00450DE8" w:rsidRDefault="00EE3B91" w:rsidP="00EE3B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268"/>
        <w:gridCol w:w="2228"/>
        <w:gridCol w:w="992"/>
        <w:gridCol w:w="1984"/>
      </w:tblGrid>
      <w:tr w:rsidR="00EE3B91" w:rsidRPr="00450DE8" w14:paraId="34D86268" w14:textId="77777777" w:rsidTr="00381B6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BFE62E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EE6653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EE3B91" w:rsidRPr="00450DE8" w14:paraId="1BEEEFC0" w14:textId="77777777" w:rsidTr="00381B6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40AF7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65A81C" w14:textId="4120EC6A" w:rsidR="00EE3B91" w:rsidRPr="000E521C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21C">
              <w:rPr>
                <w:sz w:val="24"/>
                <w:szCs w:val="24"/>
              </w:rPr>
              <w:t>100</w:t>
            </w:r>
          </w:p>
        </w:tc>
      </w:tr>
      <w:tr w:rsidR="00EE3B91" w:rsidRPr="00450DE8" w14:paraId="0FAC5586" w14:textId="77777777" w:rsidTr="00381B6B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70475B" w14:textId="77777777" w:rsidR="00EE3B91" w:rsidRPr="00450DE8" w:rsidRDefault="00EE3B91" w:rsidP="00381B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6E4726" w14:textId="77777777" w:rsidR="00EE3B91" w:rsidRPr="000E521C" w:rsidRDefault="00EE3B91" w:rsidP="00381B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1C">
              <w:rPr>
                <w:sz w:val="24"/>
                <w:szCs w:val="24"/>
              </w:rPr>
              <w:t>МБОУ «СОШ №87»</w:t>
            </w:r>
          </w:p>
        </w:tc>
      </w:tr>
      <w:tr w:rsidR="00EE3B91" w:rsidRPr="00450DE8" w14:paraId="3CC221C8" w14:textId="77777777" w:rsidTr="00381B6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59AB8D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173111" w14:textId="77777777" w:rsidR="00EE3B91" w:rsidRPr="000E521C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E521C">
              <w:rPr>
                <w:sz w:val="24"/>
                <w:szCs w:val="24"/>
              </w:rPr>
              <w:t xml:space="preserve"> класс</w:t>
            </w:r>
          </w:p>
        </w:tc>
      </w:tr>
      <w:tr w:rsidR="00EE3B91" w:rsidRPr="00450DE8" w14:paraId="038F4C1F" w14:textId="77777777" w:rsidTr="00381B6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96CFDE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B16C29" w14:textId="77777777" w:rsidR="00EE3B91" w:rsidRPr="009E0854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</w:t>
            </w:r>
            <w:r w:rsidRPr="00AA2523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AA25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Pr="00AA2523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E3B91" w:rsidRPr="00450DE8" w14:paraId="134942AE" w14:textId="77777777" w:rsidTr="00F1210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F20B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4CFD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5A34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63FF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32CDEB8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EB59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7924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EE3B91" w:rsidRPr="00450DE8" w14:paraId="6EC8B546" w14:textId="77777777" w:rsidTr="00F1210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FD690" w14:textId="77777777" w:rsidR="00EE3B91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4BD9" w14:textId="4BF8F19C" w:rsidR="00EE3B91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М</w:t>
            </w:r>
            <w:r w:rsidR="00F121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F12104">
              <w:rPr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8F49" w14:textId="77777777" w:rsidR="00EE3B91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B9FC" w14:textId="77777777" w:rsidR="00EE3B91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9E9EB" w14:textId="6FB7468D" w:rsidR="00EE3B91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381B6B">
              <w:rPr>
                <w:sz w:val="24"/>
                <w:szCs w:val="24"/>
              </w:rPr>
              <w:t>,28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8908" w14:textId="77777777" w:rsidR="00EE3B91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14:paraId="24DF2634" w14:textId="77777777" w:rsidR="00EE3B91" w:rsidRDefault="00EE3B91" w:rsidP="00EE3B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C95AC1" w14:textId="77777777" w:rsidR="00EE3B91" w:rsidRDefault="00EE3B91" w:rsidP="00EE3B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FD1C75" w14:textId="4DA09790" w:rsidR="00EE3B91" w:rsidRDefault="00EE3B91" w:rsidP="00EE3B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E33C1E" w14:textId="77777777" w:rsidR="00F12104" w:rsidRPr="00450DE8" w:rsidRDefault="00F12104" w:rsidP="00EE3B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39A03F" w14:textId="3F201A5F" w:rsidR="00EE3B91" w:rsidRPr="00450DE8" w:rsidRDefault="00EE3B91" w:rsidP="00EE3B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>– 2</w:t>
      </w:r>
      <w:r w:rsidR="00F12104">
        <w:rPr>
          <w:sz w:val="24"/>
          <w:szCs w:val="24"/>
        </w:rPr>
        <w:t>8</w:t>
      </w:r>
      <w:r>
        <w:rPr>
          <w:sz w:val="24"/>
          <w:szCs w:val="24"/>
        </w:rPr>
        <w:t xml:space="preserve"> октября 2024</w:t>
      </w:r>
    </w:p>
    <w:p w14:paraId="1BC598BC" w14:textId="77777777" w:rsidR="00EE3B91" w:rsidRDefault="00EE3B91" w:rsidP="00EE3B91">
      <w:pPr>
        <w:rPr>
          <w:sz w:val="24"/>
          <w:szCs w:val="24"/>
        </w:rPr>
      </w:pPr>
    </w:p>
    <w:p w14:paraId="068123EA" w14:textId="77777777" w:rsidR="00EE3B91" w:rsidRDefault="00EE3B91" w:rsidP="00EE3B91">
      <w:pPr>
        <w:rPr>
          <w:sz w:val="24"/>
          <w:szCs w:val="24"/>
        </w:rPr>
      </w:pPr>
    </w:p>
    <w:p w14:paraId="234B83A7" w14:textId="77777777" w:rsidR="00EE3B91" w:rsidRDefault="00EE3B91" w:rsidP="00EE3B91">
      <w:pPr>
        <w:rPr>
          <w:sz w:val="24"/>
          <w:szCs w:val="24"/>
        </w:rPr>
      </w:pPr>
    </w:p>
    <w:p w14:paraId="230667A0" w14:textId="77777777" w:rsidR="00EE3B91" w:rsidRDefault="00EE3B91" w:rsidP="00EE3B91">
      <w:pPr>
        <w:rPr>
          <w:sz w:val="24"/>
          <w:szCs w:val="24"/>
        </w:rPr>
      </w:pPr>
    </w:p>
    <w:p w14:paraId="47C22351" w14:textId="77777777" w:rsidR="00EE3B91" w:rsidRDefault="00EE3B91" w:rsidP="00EE3B91">
      <w:pPr>
        <w:rPr>
          <w:sz w:val="24"/>
          <w:szCs w:val="24"/>
        </w:rPr>
      </w:pPr>
    </w:p>
    <w:p w14:paraId="7DD1AB1F" w14:textId="77777777" w:rsidR="00EE3B91" w:rsidRDefault="00EE3B91" w:rsidP="00EE3B91">
      <w:pPr>
        <w:rPr>
          <w:sz w:val="24"/>
          <w:szCs w:val="24"/>
        </w:rPr>
      </w:pPr>
    </w:p>
    <w:p w14:paraId="6F9EB626" w14:textId="77777777" w:rsidR="00EE3B91" w:rsidRDefault="00EE3B91" w:rsidP="00EE3B91">
      <w:pPr>
        <w:rPr>
          <w:sz w:val="24"/>
          <w:szCs w:val="24"/>
        </w:rPr>
      </w:pPr>
    </w:p>
    <w:p w14:paraId="3B1D7C1D" w14:textId="36BED39B" w:rsidR="00EE3B91" w:rsidRDefault="00EE3B91" w:rsidP="00EE3B91">
      <w:pPr>
        <w:ind w:left="5529"/>
        <w:rPr>
          <w:sz w:val="24"/>
          <w:szCs w:val="24"/>
        </w:rPr>
      </w:pPr>
    </w:p>
    <w:p w14:paraId="51C8A844" w14:textId="19EC1312" w:rsidR="00EE3B91" w:rsidRDefault="00EE3B91" w:rsidP="00EE3B91">
      <w:pPr>
        <w:ind w:left="5529"/>
        <w:rPr>
          <w:sz w:val="24"/>
          <w:szCs w:val="24"/>
        </w:rPr>
      </w:pPr>
    </w:p>
    <w:p w14:paraId="10A44F44" w14:textId="0A81A040" w:rsidR="00EE3B91" w:rsidRDefault="00EE3B91" w:rsidP="00EE3B91">
      <w:pPr>
        <w:ind w:left="5529"/>
        <w:rPr>
          <w:sz w:val="24"/>
          <w:szCs w:val="24"/>
        </w:rPr>
      </w:pPr>
    </w:p>
    <w:p w14:paraId="29ED61BC" w14:textId="12CB42C4" w:rsidR="00EE3B91" w:rsidRDefault="00EE3B91" w:rsidP="00EE3B91">
      <w:pPr>
        <w:ind w:left="5529"/>
        <w:rPr>
          <w:sz w:val="24"/>
          <w:szCs w:val="24"/>
        </w:rPr>
      </w:pPr>
    </w:p>
    <w:p w14:paraId="1ACD0809" w14:textId="46BA08E7" w:rsidR="00EE3B91" w:rsidRDefault="00EE3B91" w:rsidP="00EE3B91">
      <w:pPr>
        <w:ind w:left="5529"/>
        <w:rPr>
          <w:sz w:val="24"/>
          <w:szCs w:val="24"/>
        </w:rPr>
      </w:pPr>
    </w:p>
    <w:p w14:paraId="69F45245" w14:textId="5D04FE6D" w:rsidR="00EE3B91" w:rsidRDefault="00EE3B91" w:rsidP="00EE3B91">
      <w:pPr>
        <w:ind w:left="5529"/>
        <w:rPr>
          <w:sz w:val="24"/>
          <w:szCs w:val="24"/>
        </w:rPr>
      </w:pPr>
    </w:p>
    <w:p w14:paraId="23A181E0" w14:textId="060045E5" w:rsidR="00EE3B91" w:rsidRDefault="00EE3B91" w:rsidP="00EE3B91">
      <w:pPr>
        <w:ind w:left="5529"/>
        <w:rPr>
          <w:sz w:val="24"/>
          <w:szCs w:val="24"/>
        </w:rPr>
      </w:pPr>
    </w:p>
    <w:p w14:paraId="53861BA9" w14:textId="5AE00872" w:rsidR="00EE3B91" w:rsidRDefault="00EE3B91" w:rsidP="00EE3B91">
      <w:pPr>
        <w:ind w:left="5529"/>
        <w:rPr>
          <w:sz w:val="24"/>
          <w:szCs w:val="24"/>
        </w:rPr>
      </w:pPr>
    </w:p>
    <w:p w14:paraId="5FB0E663" w14:textId="2083502A" w:rsidR="00EE3B91" w:rsidRDefault="00EE3B91" w:rsidP="00EE3B91">
      <w:pPr>
        <w:ind w:left="5529"/>
        <w:rPr>
          <w:sz w:val="24"/>
          <w:szCs w:val="24"/>
        </w:rPr>
      </w:pPr>
    </w:p>
    <w:p w14:paraId="68A719D2" w14:textId="4DF2865C" w:rsidR="00EE3B91" w:rsidRDefault="00EE3B91" w:rsidP="00EE3B91">
      <w:pPr>
        <w:ind w:left="5529"/>
        <w:rPr>
          <w:sz w:val="24"/>
          <w:szCs w:val="24"/>
        </w:rPr>
      </w:pPr>
    </w:p>
    <w:p w14:paraId="6C195AD9" w14:textId="23BF3876" w:rsidR="00295A51" w:rsidRDefault="00295A51" w:rsidP="00EE3B91">
      <w:pPr>
        <w:ind w:left="5529"/>
        <w:rPr>
          <w:sz w:val="24"/>
          <w:szCs w:val="24"/>
        </w:rPr>
      </w:pPr>
    </w:p>
    <w:p w14:paraId="79E5C3A1" w14:textId="7E8F039A" w:rsidR="00295A51" w:rsidRDefault="00295A51" w:rsidP="00EE3B91">
      <w:pPr>
        <w:ind w:left="5529"/>
        <w:rPr>
          <w:sz w:val="24"/>
          <w:szCs w:val="24"/>
        </w:rPr>
      </w:pPr>
    </w:p>
    <w:p w14:paraId="4F8A1E8F" w14:textId="00C33848" w:rsidR="00295A51" w:rsidRDefault="00295A51" w:rsidP="00EE3B91">
      <w:pPr>
        <w:ind w:left="5529"/>
        <w:rPr>
          <w:sz w:val="24"/>
          <w:szCs w:val="24"/>
        </w:rPr>
      </w:pPr>
    </w:p>
    <w:p w14:paraId="5C52DDF3" w14:textId="72198B2B" w:rsidR="00295A51" w:rsidRDefault="00295A51" w:rsidP="00EE3B91">
      <w:pPr>
        <w:ind w:left="5529"/>
        <w:rPr>
          <w:sz w:val="24"/>
          <w:szCs w:val="24"/>
        </w:rPr>
      </w:pPr>
    </w:p>
    <w:p w14:paraId="58FCD865" w14:textId="77068A8E" w:rsidR="00295A51" w:rsidRDefault="00295A51" w:rsidP="00EE3B91">
      <w:pPr>
        <w:ind w:left="5529"/>
        <w:rPr>
          <w:sz w:val="24"/>
          <w:szCs w:val="24"/>
        </w:rPr>
      </w:pPr>
    </w:p>
    <w:p w14:paraId="50FE710E" w14:textId="4C440F82" w:rsidR="00295A51" w:rsidRDefault="00295A51" w:rsidP="00EE3B91">
      <w:pPr>
        <w:ind w:left="5529"/>
        <w:rPr>
          <w:sz w:val="24"/>
          <w:szCs w:val="24"/>
        </w:rPr>
      </w:pPr>
    </w:p>
    <w:p w14:paraId="6A13DDDE" w14:textId="17338037" w:rsidR="00295A51" w:rsidRDefault="00295A51" w:rsidP="00EE3B91">
      <w:pPr>
        <w:ind w:left="5529"/>
        <w:rPr>
          <w:sz w:val="24"/>
          <w:szCs w:val="24"/>
        </w:rPr>
      </w:pPr>
    </w:p>
    <w:p w14:paraId="2DCA8D68" w14:textId="4E9F96F0" w:rsidR="00295A51" w:rsidRDefault="00295A51" w:rsidP="00EE3B91">
      <w:pPr>
        <w:ind w:left="5529"/>
        <w:rPr>
          <w:sz w:val="24"/>
          <w:szCs w:val="24"/>
        </w:rPr>
      </w:pPr>
    </w:p>
    <w:p w14:paraId="5B6E4BF4" w14:textId="3164B685" w:rsidR="00295A51" w:rsidRDefault="00295A51" w:rsidP="00EE3B91">
      <w:pPr>
        <w:ind w:left="5529"/>
        <w:rPr>
          <w:sz w:val="24"/>
          <w:szCs w:val="24"/>
        </w:rPr>
      </w:pPr>
    </w:p>
    <w:p w14:paraId="7FBACED9" w14:textId="3C9E666D" w:rsidR="00295A51" w:rsidRDefault="00295A51" w:rsidP="00EE3B91">
      <w:pPr>
        <w:ind w:left="5529"/>
        <w:rPr>
          <w:sz w:val="24"/>
          <w:szCs w:val="24"/>
        </w:rPr>
      </w:pPr>
    </w:p>
    <w:p w14:paraId="23CC265C" w14:textId="69E86B31" w:rsidR="00295A51" w:rsidRDefault="00295A51" w:rsidP="00EE3B91">
      <w:pPr>
        <w:ind w:left="5529"/>
        <w:rPr>
          <w:sz w:val="24"/>
          <w:szCs w:val="24"/>
        </w:rPr>
      </w:pPr>
    </w:p>
    <w:p w14:paraId="1465137D" w14:textId="04A97057" w:rsidR="00295A51" w:rsidRDefault="00295A51" w:rsidP="00EE3B91">
      <w:pPr>
        <w:ind w:left="5529"/>
        <w:rPr>
          <w:sz w:val="24"/>
          <w:szCs w:val="24"/>
        </w:rPr>
      </w:pPr>
    </w:p>
    <w:p w14:paraId="7347697B" w14:textId="15A69683" w:rsidR="00295A51" w:rsidRDefault="00295A51" w:rsidP="00EE3B91">
      <w:pPr>
        <w:ind w:left="5529"/>
        <w:rPr>
          <w:sz w:val="24"/>
          <w:szCs w:val="24"/>
        </w:rPr>
      </w:pPr>
    </w:p>
    <w:p w14:paraId="32E8D8C3" w14:textId="29D07B05" w:rsidR="00295A51" w:rsidRDefault="00295A51" w:rsidP="00EE3B91">
      <w:pPr>
        <w:ind w:left="5529"/>
        <w:rPr>
          <w:sz w:val="24"/>
          <w:szCs w:val="24"/>
        </w:rPr>
      </w:pPr>
    </w:p>
    <w:p w14:paraId="3E0C41EA" w14:textId="77497257" w:rsidR="00295A51" w:rsidRDefault="00295A51" w:rsidP="00EE3B91">
      <w:pPr>
        <w:ind w:left="5529"/>
        <w:rPr>
          <w:sz w:val="24"/>
          <w:szCs w:val="24"/>
        </w:rPr>
      </w:pPr>
    </w:p>
    <w:p w14:paraId="57B4669F" w14:textId="3ED1B4B5" w:rsidR="00295A51" w:rsidRDefault="00295A51" w:rsidP="00EE3B91">
      <w:pPr>
        <w:ind w:left="5529"/>
        <w:rPr>
          <w:sz w:val="24"/>
          <w:szCs w:val="24"/>
        </w:rPr>
      </w:pPr>
    </w:p>
    <w:p w14:paraId="0E0E6085" w14:textId="77777777" w:rsidR="00295A51" w:rsidRDefault="00295A51" w:rsidP="00EE3B91">
      <w:pPr>
        <w:ind w:left="5529"/>
        <w:rPr>
          <w:sz w:val="24"/>
          <w:szCs w:val="24"/>
        </w:rPr>
      </w:pPr>
    </w:p>
    <w:p w14:paraId="41D9224D" w14:textId="4205C35B" w:rsidR="00EE3B91" w:rsidRDefault="00EE3B91" w:rsidP="00EE3B91">
      <w:pPr>
        <w:ind w:left="5529"/>
        <w:rPr>
          <w:sz w:val="24"/>
          <w:szCs w:val="24"/>
        </w:rPr>
      </w:pPr>
    </w:p>
    <w:p w14:paraId="5192AF17" w14:textId="4F206C2E" w:rsidR="00C70FCD" w:rsidRDefault="00EE3B91" w:rsidP="001278C7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C70FCD" w:rsidSect="00A62F90">
      <w:headerReference w:type="first" r:id="rId8"/>
      <w:pgSz w:w="11907" w:h="16840" w:code="9"/>
      <w:pgMar w:top="426" w:right="851" w:bottom="142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56407" w14:textId="77777777" w:rsidR="00EF24EC" w:rsidRDefault="00EF24EC">
      <w:r>
        <w:separator/>
      </w:r>
    </w:p>
  </w:endnote>
  <w:endnote w:type="continuationSeparator" w:id="0">
    <w:p w14:paraId="6687AE57" w14:textId="77777777" w:rsidR="00EF24EC" w:rsidRDefault="00E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C4FF0" w14:textId="77777777" w:rsidR="00EF24EC" w:rsidRDefault="00EF24EC">
      <w:r>
        <w:separator/>
      </w:r>
    </w:p>
  </w:footnote>
  <w:footnote w:type="continuationSeparator" w:id="0">
    <w:p w14:paraId="4D1FD331" w14:textId="77777777" w:rsidR="00EF24EC" w:rsidRDefault="00EF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F12104" w:rsidRDefault="00F12104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3232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0E59"/>
    <w:rsid w:val="00023C65"/>
    <w:rsid w:val="00025374"/>
    <w:rsid w:val="00027BF2"/>
    <w:rsid w:val="000305EE"/>
    <w:rsid w:val="000347AE"/>
    <w:rsid w:val="0003581F"/>
    <w:rsid w:val="00036200"/>
    <w:rsid w:val="000368E2"/>
    <w:rsid w:val="00036ECB"/>
    <w:rsid w:val="00037A3A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97E4D"/>
    <w:rsid w:val="000A1204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298F"/>
    <w:rsid w:val="000E3BB5"/>
    <w:rsid w:val="000E521C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3B67"/>
    <w:rsid w:val="001263A9"/>
    <w:rsid w:val="00126F9F"/>
    <w:rsid w:val="001278C7"/>
    <w:rsid w:val="001307FE"/>
    <w:rsid w:val="001335F2"/>
    <w:rsid w:val="00135C4D"/>
    <w:rsid w:val="00136204"/>
    <w:rsid w:val="001410ED"/>
    <w:rsid w:val="0014355E"/>
    <w:rsid w:val="001437BC"/>
    <w:rsid w:val="00144246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61B"/>
    <w:rsid w:val="001759E1"/>
    <w:rsid w:val="001768F8"/>
    <w:rsid w:val="00180A49"/>
    <w:rsid w:val="00180ED9"/>
    <w:rsid w:val="001810AD"/>
    <w:rsid w:val="00184AB8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8FD"/>
    <w:rsid w:val="001B6F79"/>
    <w:rsid w:val="001C133A"/>
    <w:rsid w:val="001D21BD"/>
    <w:rsid w:val="001D3B68"/>
    <w:rsid w:val="001E2138"/>
    <w:rsid w:val="001E2793"/>
    <w:rsid w:val="001E29DC"/>
    <w:rsid w:val="001E4AF2"/>
    <w:rsid w:val="001E6539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319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6FF2"/>
    <w:rsid w:val="00277053"/>
    <w:rsid w:val="00277E98"/>
    <w:rsid w:val="002803D5"/>
    <w:rsid w:val="00283AFB"/>
    <w:rsid w:val="00283FA9"/>
    <w:rsid w:val="00290582"/>
    <w:rsid w:val="00293327"/>
    <w:rsid w:val="00295A51"/>
    <w:rsid w:val="00297795"/>
    <w:rsid w:val="00297AD7"/>
    <w:rsid w:val="002A009C"/>
    <w:rsid w:val="002A1636"/>
    <w:rsid w:val="002A1ACE"/>
    <w:rsid w:val="002A237F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4E5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1B6B"/>
    <w:rsid w:val="0038230F"/>
    <w:rsid w:val="00383BEE"/>
    <w:rsid w:val="00384230"/>
    <w:rsid w:val="00386FFE"/>
    <w:rsid w:val="00391047"/>
    <w:rsid w:val="00391AC4"/>
    <w:rsid w:val="0039447D"/>
    <w:rsid w:val="00395788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0B32"/>
    <w:rsid w:val="003F3383"/>
    <w:rsid w:val="00405C54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0DD"/>
    <w:rsid w:val="004D6E75"/>
    <w:rsid w:val="004E1C55"/>
    <w:rsid w:val="004E4CB8"/>
    <w:rsid w:val="004F06C8"/>
    <w:rsid w:val="004F210B"/>
    <w:rsid w:val="004F476E"/>
    <w:rsid w:val="004F7C19"/>
    <w:rsid w:val="004F7DFF"/>
    <w:rsid w:val="004F7EE1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1EEC"/>
    <w:rsid w:val="00526285"/>
    <w:rsid w:val="005306B1"/>
    <w:rsid w:val="0053170D"/>
    <w:rsid w:val="00533002"/>
    <w:rsid w:val="00541D04"/>
    <w:rsid w:val="00543444"/>
    <w:rsid w:val="00543935"/>
    <w:rsid w:val="0055173C"/>
    <w:rsid w:val="00552B6F"/>
    <w:rsid w:val="005545C7"/>
    <w:rsid w:val="005569D0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17FC"/>
    <w:rsid w:val="0059490D"/>
    <w:rsid w:val="005976EE"/>
    <w:rsid w:val="005A2441"/>
    <w:rsid w:val="005A71B5"/>
    <w:rsid w:val="005B0D2C"/>
    <w:rsid w:val="005B1508"/>
    <w:rsid w:val="005B2C87"/>
    <w:rsid w:val="005B64FD"/>
    <w:rsid w:val="005B72D3"/>
    <w:rsid w:val="005C116A"/>
    <w:rsid w:val="005C3B93"/>
    <w:rsid w:val="005C43FF"/>
    <w:rsid w:val="005C67EF"/>
    <w:rsid w:val="005D197C"/>
    <w:rsid w:val="005D5241"/>
    <w:rsid w:val="005E0667"/>
    <w:rsid w:val="005E0B67"/>
    <w:rsid w:val="005E6016"/>
    <w:rsid w:val="005E72E3"/>
    <w:rsid w:val="005F04C2"/>
    <w:rsid w:val="005F6384"/>
    <w:rsid w:val="005F6818"/>
    <w:rsid w:val="005F7780"/>
    <w:rsid w:val="006002C7"/>
    <w:rsid w:val="00603653"/>
    <w:rsid w:val="006040F6"/>
    <w:rsid w:val="00607BB5"/>
    <w:rsid w:val="006105E7"/>
    <w:rsid w:val="00615B8A"/>
    <w:rsid w:val="00617F3E"/>
    <w:rsid w:val="00620E29"/>
    <w:rsid w:val="006216BF"/>
    <w:rsid w:val="00622ED3"/>
    <w:rsid w:val="00623218"/>
    <w:rsid w:val="006233C7"/>
    <w:rsid w:val="00623794"/>
    <w:rsid w:val="00624BD4"/>
    <w:rsid w:val="006350FC"/>
    <w:rsid w:val="00637097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3C32"/>
    <w:rsid w:val="006B5BC2"/>
    <w:rsid w:val="006B5E03"/>
    <w:rsid w:val="006C10D5"/>
    <w:rsid w:val="006C2D01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4CC6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7504F"/>
    <w:rsid w:val="00782D1D"/>
    <w:rsid w:val="00786557"/>
    <w:rsid w:val="00796609"/>
    <w:rsid w:val="007976A4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4B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341"/>
    <w:rsid w:val="00845F49"/>
    <w:rsid w:val="00846BD7"/>
    <w:rsid w:val="00846F82"/>
    <w:rsid w:val="00847C28"/>
    <w:rsid w:val="0085091A"/>
    <w:rsid w:val="008518A8"/>
    <w:rsid w:val="008531C3"/>
    <w:rsid w:val="00853717"/>
    <w:rsid w:val="008563DB"/>
    <w:rsid w:val="00856E3A"/>
    <w:rsid w:val="008615B2"/>
    <w:rsid w:val="00864BFD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49EE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2C82"/>
    <w:rsid w:val="008D446B"/>
    <w:rsid w:val="008D5D80"/>
    <w:rsid w:val="008E06E5"/>
    <w:rsid w:val="008E5099"/>
    <w:rsid w:val="008E523C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309EF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8483B"/>
    <w:rsid w:val="00985D4C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0854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2F90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04B3"/>
    <w:rsid w:val="00A81AFA"/>
    <w:rsid w:val="00A81F6E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3D47"/>
    <w:rsid w:val="00B07C39"/>
    <w:rsid w:val="00B10970"/>
    <w:rsid w:val="00B11003"/>
    <w:rsid w:val="00B119AA"/>
    <w:rsid w:val="00B12F0C"/>
    <w:rsid w:val="00B14ABC"/>
    <w:rsid w:val="00B14C6F"/>
    <w:rsid w:val="00B21155"/>
    <w:rsid w:val="00B21586"/>
    <w:rsid w:val="00B21B26"/>
    <w:rsid w:val="00B256F0"/>
    <w:rsid w:val="00B26F6A"/>
    <w:rsid w:val="00B27C45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0F34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30DE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35E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55AE5"/>
    <w:rsid w:val="00C605DA"/>
    <w:rsid w:val="00C6403C"/>
    <w:rsid w:val="00C67148"/>
    <w:rsid w:val="00C70FCD"/>
    <w:rsid w:val="00C711DD"/>
    <w:rsid w:val="00C71796"/>
    <w:rsid w:val="00C71869"/>
    <w:rsid w:val="00C721A9"/>
    <w:rsid w:val="00C727CB"/>
    <w:rsid w:val="00C72864"/>
    <w:rsid w:val="00C74D8B"/>
    <w:rsid w:val="00C80D05"/>
    <w:rsid w:val="00C83DF1"/>
    <w:rsid w:val="00C841E0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218F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4BBC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5F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3E90"/>
    <w:rsid w:val="00DD625F"/>
    <w:rsid w:val="00DD7092"/>
    <w:rsid w:val="00DE05C0"/>
    <w:rsid w:val="00DE14CB"/>
    <w:rsid w:val="00DE18B8"/>
    <w:rsid w:val="00DE4840"/>
    <w:rsid w:val="00DE4AEA"/>
    <w:rsid w:val="00DE762B"/>
    <w:rsid w:val="00DF036F"/>
    <w:rsid w:val="00DF282A"/>
    <w:rsid w:val="00DF378D"/>
    <w:rsid w:val="00E001E5"/>
    <w:rsid w:val="00E00503"/>
    <w:rsid w:val="00E034AF"/>
    <w:rsid w:val="00E13FE2"/>
    <w:rsid w:val="00E207DD"/>
    <w:rsid w:val="00E223C5"/>
    <w:rsid w:val="00E22B25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43F2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3B91"/>
    <w:rsid w:val="00EE445F"/>
    <w:rsid w:val="00EE460C"/>
    <w:rsid w:val="00EE788F"/>
    <w:rsid w:val="00EF2057"/>
    <w:rsid w:val="00EF24EC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2104"/>
    <w:rsid w:val="00F141AE"/>
    <w:rsid w:val="00F2021E"/>
    <w:rsid w:val="00F2037B"/>
    <w:rsid w:val="00F2104E"/>
    <w:rsid w:val="00F22746"/>
    <w:rsid w:val="00F32465"/>
    <w:rsid w:val="00F35275"/>
    <w:rsid w:val="00F375E1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0B29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D5C56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9F6F-A864-46E1-BA84-A5B3513D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653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Нина Валентиновна</cp:lastModifiedBy>
  <cp:revision>6</cp:revision>
  <cp:lastPrinted>2023-10-02T07:05:00Z</cp:lastPrinted>
  <dcterms:created xsi:type="dcterms:W3CDTF">2024-10-28T08:47:00Z</dcterms:created>
  <dcterms:modified xsi:type="dcterms:W3CDTF">2024-10-29T01:18:00Z</dcterms:modified>
</cp:coreProperties>
</file>