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D5BB" w14:textId="77777777" w:rsidR="00C15460" w:rsidRPr="00C15460" w:rsidRDefault="00C15460" w:rsidP="00C15460">
      <w:pPr>
        <w:spacing w:after="3" w:line="248" w:lineRule="auto"/>
        <w:ind w:left="1862"/>
        <w:jc w:val="both"/>
        <w:rPr>
          <w:color w:val="000000"/>
          <w:sz w:val="24"/>
          <w:szCs w:val="22"/>
        </w:rPr>
      </w:pPr>
      <w:r w:rsidRPr="00C15460"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 w:rsidRPr="00C15460">
        <w:rPr>
          <w:color w:val="000000"/>
          <w:sz w:val="24"/>
          <w:szCs w:val="22"/>
        </w:rPr>
        <w:t>ВсОШ</w:t>
      </w:r>
      <w:proofErr w:type="spellEnd"/>
      <w:r w:rsidRPr="00C15460">
        <w:rPr>
          <w:color w:val="000000"/>
          <w:sz w:val="24"/>
          <w:szCs w:val="22"/>
        </w:rPr>
        <w:t xml:space="preserve"> </w:t>
      </w:r>
    </w:p>
    <w:p w14:paraId="26EF35D6" w14:textId="77777777" w:rsidR="00C15460" w:rsidRPr="00C15460" w:rsidRDefault="00C15460" w:rsidP="00C15460">
      <w:pPr>
        <w:spacing w:after="10" w:line="249" w:lineRule="auto"/>
        <w:ind w:left="151" w:right="141" w:hanging="10"/>
        <w:jc w:val="center"/>
        <w:rPr>
          <w:color w:val="000000"/>
          <w:sz w:val="24"/>
          <w:szCs w:val="22"/>
        </w:rPr>
      </w:pPr>
      <w:r w:rsidRPr="00C15460">
        <w:rPr>
          <w:color w:val="000000"/>
          <w:sz w:val="24"/>
          <w:szCs w:val="22"/>
        </w:rPr>
        <w:t xml:space="preserve">2024-2025 учебный год </w:t>
      </w:r>
    </w:p>
    <w:p w14:paraId="41F1107C" w14:textId="77777777" w:rsidR="00C15460" w:rsidRPr="00C15460" w:rsidRDefault="00C15460" w:rsidP="00C15460">
      <w:pPr>
        <w:spacing w:line="259" w:lineRule="auto"/>
        <w:ind w:left="64"/>
        <w:jc w:val="center"/>
        <w:rPr>
          <w:color w:val="000000"/>
          <w:sz w:val="24"/>
          <w:szCs w:val="22"/>
        </w:rPr>
      </w:pP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1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74"/>
        <w:gridCol w:w="1228"/>
        <w:gridCol w:w="2268"/>
        <w:gridCol w:w="992"/>
        <w:gridCol w:w="1984"/>
      </w:tblGrid>
      <w:tr w:rsidR="00C15460" w:rsidRPr="00450DE8" w14:paraId="05E7FE78" w14:textId="77777777" w:rsidTr="006B4B4D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C15460" w:rsidRPr="00450DE8" w:rsidRDefault="00C15460" w:rsidP="00C154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E2EF466" w:rsidR="00C15460" w:rsidRPr="00450DE8" w:rsidRDefault="00C15460" w:rsidP="00C154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C15460" w:rsidRPr="00450DE8" w14:paraId="6CB2765D" w14:textId="77777777" w:rsidTr="006B4B4D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C15460" w:rsidRPr="00450DE8" w:rsidRDefault="00C15460" w:rsidP="00C154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6589E267" w:rsidR="00C15460" w:rsidRPr="00450DE8" w:rsidRDefault="00C15460" w:rsidP="006B4B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4B4D">
              <w:rPr>
                <w:sz w:val="24"/>
                <w:szCs w:val="24"/>
              </w:rPr>
              <w:t>100</w:t>
            </w:r>
          </w:p>
        </w:tc>
      </w:tr>
      <w:tr w:rsidR="00C15460" w:rsidRPr="00450DE8" w14:paraId="5799DA23" w14:textId="77777777" w:rsidTr="006B4B4D">
        <w:trPr>
          <w:trHeight w:val="283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C15460" w:rsidRPr="00450DE8" w:rsidRDefault="00C15460" w:rsidP="00C15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221986C0" w:rsidR="00C15460" w:rsidRPr="00450DE8" w:rsidRDefault="00C15460" w:rsidP="00C15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C15460" w:rsidRPr="00450DE8" w14:paraId="6A796314" w14:textId="77777777" w:rsidTr="006B4B4D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C15460" w:rsidRPr="00450DE8" w:rsidRDefault="00C15460" w:rsidP="00C154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B1CF656" w:rsidR="00C15460" w:rsidRPr="00450DE8" w:rsidRDefault="00C15460" w:rsidP="00C154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C15460" w:rsidRPr="00450DE8" w14:paraId="0FA9A5A3" w14:textId="77777777" w:rsidTr="006B4B4D">
        <w:trPr>
          <w:trHeight w:val="288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C15460" w:rsidRPr="00450DE8" w:rsidRDefault="00C15460" w:rsidP="00C154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18350470" w:rsidR="00C15460" w:rsidRPr="00450DE8" w:rsidRDefault="00C15460" w:rsidP="00C154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0B5E2E" w:rsidRPr="00450DE8" w14:paraId="75C5920C" w14:textId="77777777" w:rsidTr="006B4B4D">
        <w:trPr>
          <w:trHeight w:val="1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20F9" w14:textId="77777777" w:rsidR="000B5E2E" w:rsidRPr="00450DE8" w:rsidRDefault="000B5E2E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EA98" w14:textId="6644FFA4" w:rsidR="000B5E2E" w:rsidRPr="00450DE8" w:rsidRDefault="000B5E2E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7FB2" w14:textId="499B4F7B" w:rsidR="000B5E2E" w:rsidRPr="00450DE8" w:rsidRDefault="000B5E2E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8529" w14:textId="77777777" w:rsidR="000B5E2E" w:rsidRPr="00450DE8" w:rsidRDefault="000B5E2E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4330" w14:textId="77777777" w:rsidR="000B5E2E" w:rsidRPr="00450DE8" w:rsidRDefault="000B5E2E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60C7" w14:textId="1C805795" w:rsidR="000B5E2E" w:rsidRPr="00450DE8" w:rsidRDefault="000B5E2E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15460" w:rsidRPr="00450DE8" w14:paraId="4DAA91E4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1EC1" w14:textId="7AAB697A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78B4" w14:textId="60B23C00" w:rsidR="00C15460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Д</w:t>
            </w:r>
            <w:r w:rsidR="006B4B4D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>Д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59C6" w14:textId="00D1158A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C63E" w14:textId="70341138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ECAC" w14:textId="514E5C18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68E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6C81" w14:textId="4AA6F728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3D5B">
              <w:rPr>
                <w:sz w:val="24"/>
                <w:szCs w:val="24"/>
              </w:rPr>
              <w:t>ризер</w:t>
            </w:r>
          </w:p>
        </w:tc>
      </w:tr>
      <w:tr w:rsidR="00C15460" w:rsidRPr="00450DE8" w14:paraId="62D5EAB2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4143" w14:textId="1CFA71A5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91BD" w14:textId="0F013127" w:rsidR="00C15460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Чередниненко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D6CD" w14:textId="185A5E96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59D3" w14:textId="5DEB5AA3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EE76" w14:textId="7F21906A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F38B" w14:textId="251A62DD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15460" w:rsidRPr="00450DE8" w14:paraId="5D59FB82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3037" w14:textId="4EE69863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9228" w14:textId="101276E4" w:rsidR="00C15460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Кутузова А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031D" w14:textId="6360900D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4FAA" w14:textId="0A832D80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2EAF" w14:textId="491B2800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C811" w14:textId="5C75C53A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15460" w:rsidRPr="00450DE8" w14:paraId="3BE42E96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B7BB" w14:textId="7F70F8CF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3CE0" w14:textId="0FFC078C" w:rsidR="00C15460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 Е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4334" w14:textId="72B9B5B5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F608" w14:textId="597CD3FE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906F" w14:textId="20197B9A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D229" w14:textId="42CCEC20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5460" w:rsidRPr="00450DE8" w14:paraId="0BFE75EB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92B6" w14:textId="2C061E27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29E1" w14:textId="2DEB5769" w:rsidR="00C15460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Кучуткина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8DCE" w14:textId="5A31DEFC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F559" w14:textId="46445A64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2530" w14:textId="1117AC28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4B58" w14:textId="5B7B8909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5460" w:rsidRPr="00450DE8" w14:paraId="0ABE136E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6B3F" w14:textId="01BF88E0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45E5" w14:textId="039BA19E" w:rsidR="00C15460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В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659E" w14:textId="125B0024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28F4" w14:textId="48212930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E837" w14:textId="7334591C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5C12" w14:textId="1FF37E18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5460" w:rsidRPr="00450DE8" w14:paraId="4D973799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6C9B" w14:textId="2BF2B086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56BD" w14:textId="045686CB" w:rsidR="00C15460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А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B4B4D">
              <w:rPr>
                <w:sz w:val="24"/>
                <w:szCs w:val="24"/>
              </w:rPr>
              <w:t>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882C" w14:textId="70EDF910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CF09" w14:textId="7478D6D1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57F2" w14:textId="7AAFCC6B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CA49" w14:textId="5F022D15" w:rsidR="00C15460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5460" w:rsidRPr="00450DE8" w14:paraId="1C253C93" w14:textId="77777777" w:rsidTr="006B4B4D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7C24" w14:textId="186AD289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3617" w14:textId="36231A91" w:rsidR="00C15460" w:rsidRPr="00450DE8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Лавренов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CEFF" w14:textId="16569DB7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E0C8" w14:textId="13ED3ED7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17192A45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24F9" w14:textId="32625E50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5460" w:rsidRPr="00450DE8" w14:paraId="08EB8059" w14:textId="77777777" w:rsidTr="006B4B4D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4464" w14:textId="551B91AF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837F" w14:textId="03225A33" w:rsidR="00C15460" w:rsidRPr="00450DE8" w:rsidRDefault="00C15460" w:rsidP="006B4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Рачкова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6B4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</w:t>
            </w:r>
            <w:r w:rsidR="006B4B4D">
              <w:rPr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90CD" w14:textId="3A5BF067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F772" w14:textId="7422846B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69E2EC20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F2DB" w14:textId="69A51D7A" w:rsidR="00C15460" w:rsidRPr="00450DE8" w:rsidRDefault="00C15460" w:rsidP="00183D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CD3EC7B" w:rsidR="000B5E2E" w:rsidRPr="00450DE8" w:rsidRDefault="00985D4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Васильевна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44F401D6" w:rsidR="009B1622" w:rsidRPr="00450DE8" w:rsidRDefault="00985D4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Лариса Геннадьевна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46C3883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 w:rsidR="00985D4C">
        <w:rPr>
          <w:sz w:val="24"/>
          <w:szCs w:val="24"/>
        </w:rPr>
        <w:t xml:space="preserve">– </w:t>
      </w:r>
      <w:r w:rsidR="006B4B4D">
        <w:rPr>
          <w:sz w:val="24"/>
          <w:szCs w:val="24"/>
        </w:rPr>
        <w:t>7</w:t>
      </w:r>
      <w:r w:rsidR="00C15460">
        <w:rPr>
          <w:sz w:val="24"/>
          <w:szCs w:val="24"/>
        </w:rPr>
        <w:t xml:space="preserve"> октября</w:t>
      </w:r>
      <w:r w:rsidR="00985D4C">
        <w:rPr>
          <w:sz w:val="24"/>
          <w:szCs w:val="24"/>
        </w:rPr>
        <w:t xml:space="preserve"> </w:t>
      </w:r>
      <w:r w:rsidR="00C15460">
        <w:rPr>
          <w:sz w:val="24"/>
          <w:szCs w:val="24"/>
        </w:rPr>
        <w:t>2024</w:t>
      </w:r>
    </w:p>
    <w:p w14:paraId="5C342B45" w14:textId="4AFA88D0" w:rsidR="000B5E2E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085F690F" w14:textId="4F4E2197" w:rsidR="007F4BA5" w:rsidRDefault="007F4BA5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0BEED16F" w14:textId="771969A0" w:rsidR="00B14C6F" w:rsidRDefault="00B14C6F" w:rsidP="00A07822">
      <w:pPr>
        <w:rPr>
          <w:sz w:val="24"/>
          <w:szCs w:val="24"/>
        </w:rPr>
      </w:pPr>
    </w:p>
    <w:sectPr w:rsidR="00B14C6F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1363" w14:textId="77777777" w:rsidR="000E5DA1" w:rsidRDefault="000E5DA1">
      <w:r>
        <w:separator/>
      </w:r>
    </w:p>
  </w:endnote>
  <w:endnote w:type="continuationSeparator" w:id="0">
    <w:p w14:paraId="390A624C" w14:textId="77777777" w:rsidR="000E5DA1" w:rsidRDefault="000E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8AC3" w14:textId="77777777" w:rsidR="000E5DA1" w:rsidRDefault="000E5DA1">
      <w:r>
        <w:separator/>
      </w:r>
    </w:p>
  </w:footnote>
  <w:footnote w:type="continuationSeparator" w:id="0">
    <w:p w14:paraId="0BA072D8" w14:textId="77777777" w:rsidR="000E5DA1" w:rsidRDefault="000E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E22B25" w:rsidRDefault="00E22B2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DA1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307FE"/>
    <w:rsid w:val="001335F2"/>
    <w:rsid w:val="00135C4D"/>
    <w:rsid w:val="00136204"/>
    <w:rsid w:val="001410ED"/>
    <w:rsid w:val="0014355E"/>
    <w:rsid w:val="00144246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3D5B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17BA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285"/>
    <w:rsid w:val="005306B1"/>
    <w:rsid w:val="0053170D"/>
    <w:rsid w:val="005322F6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4B4D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07822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460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22C84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4AEA"/>
    <w:rsid w:val="00DE762B"/>
    <w:rsid w:val="00DF282A"/>
    <w:rsid w:val="00DF378D"/>
    <w:rsid w:val="00E001E5"/>
    <w:rsid w:val="00E00503"/>
    <w:rsid w:val="00E034AF"/>
    <w:rsid w:val="00E13FE2"/>
    <w:rsid w:val="00E207DD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7C20-D68E-4507-8EE1-5F6E7772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161</TotalTime>
  <Pages>1</Pages>
  <Words>177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1269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Учитель</cp:lastModifiedBy>
  <cp:revision>23</cp:revision>
  <cp:lastPrinted>2024-10-04T07:43:00Z</cp:lastPrinted>
  <dcterms:created xsi:type="dcterms:W3CDTF">2023-09-07T04:14:00Z</dcterms:created>
  <dcterms:modified xsi:type="dcterms:W3CDTF">2024-10-04T08:14:00Z</dcterms:modified>
</cp:coreProperties>
</file>